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9F60E5" w:rsidTr="005E7C4F">
        <w:tc>
          <w:tcPr>
            <w:tcW w:w="4785" w:type="dxa"/>
          </w:tcPr>
          <w:p w:rsidR="009F60E5" w:rsidRPr="005E7C4F" w:rsidRDefault="009F60E5" w:rsidP="005E7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9F60E5" w:rsidRPr="005E7C4F" w:rsidRDefault="009F60E5" w:rsidP="005E7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4F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9F60E5" w:rsidRPr="005E7C4F" w:rsidRDefault="009F60E5" w:rsidP="005E7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4F">
              <w:rPr>
                <w:rFonts w:ascii="Times New Roman" w:hAnsi="Times New Roman"/>
                <w:sz w:val="24"/>
                <w:szCs w:val="24"/>
              </w:rPr>
              <w:t>МО «Кушьинское»</w:t>
            </w:r>
          </w:p>
          <w:p w:rsidR="009F60E5" w:rsidRPr="005E7C4F" w:rsidRDefault="009F60E5" w:rsidP="005E7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4F">
              <w:rPr>
                <w:rFonts w:ascii="Times New Roman" w:hAnsi="Times New Roman"/>
                <w:sz w:val="24"/>
                <w:szCs w:val="24"/>
              </w:rPr>
              <w:t xml:space="preserve"> ____________ Е.Ф. Чиркова</w:t>
            </w:r>
          </w:p>
          <w:p w:rsidR="009F60E5" w:rsidRPr="005E7C4F" w:rsidRDefault="009F60E5" w:rsidP="005E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F60E5" w:rsidRPr="005E7C4F" w:rsidRDefault="009F60E5" w:rsidP="005E7C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7C4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Утверждаю</w:t>
            </w:r>
          </w:p>
          <w:p w:rsidR="009F60E5" w:rsidRPr="005E7C4F" w:rsidRDefault="009F60E5" w:rsidP="005E7C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7C4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  «Игринский район»</w:t>
            </w:r>
          </w:p>
          <w:p w:rsidR="009F60E5" w:rsidRPr="005E7C4F" w:rsidRDefault="009F60E5" w:rsidP="005E7C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7C4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_________________А.В. Чирков</w:t>
            </w:r>
          </w:p>
        </w:tc>
      </w:tr>
    </w:tbl>
    <w:p w:rsidR="009F60E5" w:rsidRDefault="009F60E5" w:rsidP="00833A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F60E5" w:rsidRDefault="009F60E5" w:rsidP="00E93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0E5" w:rsidRDefault="009F60E5" w:rsidP="00E93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0E5" w:rsidRPr="0098110C" w:rsidRDefault="009F60E5" w:rsidP="00E93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10C">
        <w:rPr>
          <w:rFonts w:ascii="Times New Roman" w:hAnsi="Times New Roman"/>
          <w:b/>
          <w:sz w:val="24"/>
          <w:szCs w:val="24"/>
        </w:rPr>
        <w:t>П О Л О Ж Е Н И Е</w:t>
      </w:r>
    </w:p>
    <w:p w:rsidR="009F60E5" w:rsidRDefault="009F60E5" w:rsidP="00981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10C">
        <w:rPr>
          <w:rFonts w:ascii="Times New Roman" w:hAnsi="Times New Roman"/>
          <w:b/>
          <w:sz w:val="24"/>
          <w:szCs w:val="24"/>
        </w:rPr>
        <w:t>о проведении легкоатлетического пробега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8110C">
        <w:rPr>
          <w:rFonts w:ascii="Times New Roman" w:hAnsi="Times New Roman"/>
          <w:b/>
          <w:sz w:val="24"/>
          <w:szCs w:val="24"/>
        </w:rPr>
        <w:t>«Салют, Победа</w:t>
      </w:r>
      <w:r>
        <w:rPr>
          <w:rFonts w:ascii="Times New Roman" w:hAnsi="Times New Roman"/>
          <w:b/>
          <w:sz w:val="24"/>
          <w:szCs w:val="24"/>
        </w:rPr>
        <w:t xml:space="preserve">!», </w:t>
      </w:r>
    </w:p>
    <w:p w:rsidR="009F60E5" w:rsidRDefault="009F60E5" w:rsidP="005A16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посвящённого Победе в Великой Отечественной войне.</w:t>
      </w:r>
    </w:p>
    <w:p w:rsidR="009F60E5" w:rsidRDefault="009F60E5" w:rsidP="005A16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Второй этап «Кубка Катарина -2019»</w:t>
      </w:r>
    </w:p>
    <w:p w:rsidR="009F60E5" w:rsidRDefault="009F60E5" w:rsidP="00981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10C">
        <w:rPr>
          <w:rFonts w:ascii="Times New Roman" w:hAnsi="Times New Roman"/>
          <w:b/>
          <w:sz w:val="24"/>
          <w:szCs w:val="24"/>
        </w:rPr>
        <w:t xml:space="preserve"> </w:t>
      </w:r>
    </w:p>
    <w:p w:rsidR="009F60E5" w:rsidRPr="0098110C" w:rsidRDefault="009F60E5" w:rsidP="0098110C">
      <w:pPr>
        <w:spacing w:after="0"/>
        <w:rPr>
          <w:rFonts w:ascii="Times New Roman" w:hAnsi="Times New Roman"/>
          <w:b/>
          <w:sz w:val="24"/>
          <w:szCs w:val="24"/>
        </w:rPr>
      </w:pPr>
      <w:r w:rsidRPr="0098110C">
        <w:rPr>
          <w:rFonts w:ascii="Times New Roman" w:hAnsi="Times New Roman"/>
          <w:b/>
          <w:sz w:val="24"/>
          <w:szCs w:val="24"/>
        </w:rPr>
        <w:t>Цели и задачи:</w:t>
      </w:r>
    </w:p>
    <w:p w:rsidR="009F60E5" w:rsidRPr="0098110C" w:rsidRDefault="009F60E5" w:rsidP="0098110C">
      <w:pPr>
        <w:spacing w:after="0"/>
        <w:rPr>
          <w:rFonts w:ascii="Times New Roman" w:hAnsi="Times New Roman"/>
          <w:sz w:val="24"/>
          <w:szCs w:val="24"/>
        </w:rPr>
      </w:pPr>
      <w:r w:rsidRPr="0098110C">
        <w:rPr>
          <w:rFonts w:ascii="Times New Roman" w:hAnsi="Times New Roman"/>
          <w:sz w:val="24"/>
          <w:szCs w:val="24"/>
        </w:rPr>
        <w:t>- воспитания патриотизма среди молодежи;</w:t>
      </w:r>
    </w:p>
    <w:p w:rsidR="009F60E5" w:rsidRPr="0098110C" w:rsidRDefault="009F60E5" w:rsidP="009811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10C">
        <w:rPr>
          <w:rFonts w:ascii="Times New Roman" w:hAnsi="Times New Roman"/>
          <w:sz w:val="24"/>
          <w:szCs w:val="24"/>
        </w:rPr>
        <w:t>- дань уважения ветеранам войны и труда;</w:t>
      </w:r>
    </w:p>
    <w:p w:rsidR="009F60E5" w:rsidRPr="0098110C" w:rsidRDefault="009F60E5" w:rsidP="009811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привлечения населения </w:t>
      </w:r>
      <w:r w:rsidRPr="0098110C">
        <w:rPr>
          <w:rFonts w:ascii="Times New Roman" w:hAnsi="Times New Roman"/>
          <w:sz w:val="24"/>
          <w:szCs w:val="24"/>
        </w:rPr>
        <w:t xml:space="preserve">к систематическим  занятиям бегом;        </w:t>
      </w:r>
    </w:p>
    <w:p w:rsidR="009F60E5" w:rsidRPr="0098110C" w:rsidRDefault="009F60E5" w:rsidP="00981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10C">
        <w:rPr>
          <w:rFonts w:ascii="Times New Roman" w:hAnsi="Times New Roman"/>
          <w:sz w:val="24"/>
          <w:szCs w:val="24"/>
        </w:rPr>
        <w:t>- выявления сильнейших спортсменов для участия в республиканских соревнованиях.</w:t>
      </w:r>
    </w:p>
    <w:p w:rsidR="009F60E5" w:rsidRDefault="009F60E5" w:rsidP="009811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0E5" w:rsidRPr="001D1D54" w:rsidRDefault="009F60E5" w:rsidP="009811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110C">
        <w:rPr>
          <w:rFonts w:ascii="Times New Roman" w:hAnsi="Times New Roman"/>
          <w:b/>
          <w:sz w:val="24"/>
          <w:szCs w:val="24"/>
        </w:rPr>
        <w:t>Время и место проведения:</w:t>
      </w:r>
    </w:p>
    <w:p w:rsidR="009F60E5" w:rsidRPr="0098110C" w:rsidRDefault="009F60E5" w:rsidP="00981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10C">
        <w:rPr>
          <w:rFonts w:ascii="Times New Roman" w:hAnsi="Times New Roman"/>
          <w:sz w:val="24"/>
          <w:szCs w:val="24"/>
        </w:rPr>
        <w:t>Пробег проводится в с.</w:t>
      </w:r>
      <w:r>
        <w:rPr>
          <w:rFonts w:ascii="Times New Roman" w:hAnsi="Times New Roman"/>
          <w:sz w:val="24"/>
          <w:szCs w:val="24"/>
        </w:rPr>
        <w:t>Кушья 1</w:t>
      </w:r>
      <w:r w:rsidRPr="0098110C">
        <w:rPr>
          <w:rFonts w:ascii="Times New Roman" w:hAnsi="Times New Roman"/>
          <w:sz w:val="24"/>
          <w:szCs w:val="24"/>
        </w:rPr>
        <w:t xml:space="preserve"> мая 201</w:t>
      </w:r>
      <w:r>
        <w:rPr>
          <w:rFonts w:ascii="Times New Roman" w:hAnsi="Times New Roman"/>
          <w:sz w:val="24"/>
          <w:szCs w:val="24"/>
        </w:rPr>
        <w:t>9</w:t>
      </w:r>
      <w:r w:rsidRPr="0098110C">
        <w:rPr>
          <w:rFonts w:ascii="Times New Roman" w:hAnsi="Times New Roman"/>
          <w:sz w:val="24"/>
          <w:szCs w:val="24"/>
        </w:rPr>
        <w:t xml:space="preserve"> года. Регистрация и выдача номеров с </w:t>
      </w:r>
      <w:r>
        <w:rPr>
          <w:rFonts w:ascii="Times New Roman" w:hAnsi="Times New Roman"/>
          <w:sz w:val="24"/>
          <w:szCs w:val="24"/>
        </w:rPr>
        <w:t>10.00</w:t>
      </w:r>
      <w:r w:rsidRPr="0098110C">
        <w:rPr>
          <w:rFonts w:ascii="Times New Roman" w:hAnsi="Times New Roman"/>
          <w:sz w:val="24"/>
          <w:szCs w:val="24"/>
        </w:rPr>
        <w:t xml:space="preserve"> в клубе. </w:t>
      </w:r>
      <w:r>
        <w:rPr>
          <w:rFonts w:ascii="Times New Roman" w:hAnsi="Times New Roman"/>
          <w:sz w:val="24"/>
          <w:szCs w:val="24"/>
        </w:rPr>
        <w:t xml:space="preserve">Парад открытия в 10.40. </w:t>
      </w:r>
      <w:r w:rsidRPr="0098110C">
        <w:rPr>
          <w:rFonts w:ascii="Times New Roman" w:hAnsi="Times New Roman"/>
          <w:sz w:val="24"/>
          <w:szCs w:val="24"/>
        </w:rPr>
        <w:t>Начало стартов в 11.00.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60E5" w:rsidRDefault="009F60E5" w:rsidP="009811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0E5" w:rsidRPr="0098110C" w:rsidRDefault="009F60E5" w:rsidP="009811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110C">
        <w:rPr>
          <w:rFonts w:ascii="Times New Roman" w:hAnsi="Times New Roman"/>
          <w:b/>
          <w:sz w:val="24"/>
          <w:szCs w:val="24"/>
        </w:rPr>
        <w:t>Руководство соревнованиями:</w:t>
      </w:r>
    </w:p>
    <w:p w:rsidR="009F60E5" w:rsidRDefault="009F60E5" w:rsidP="00833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10C">
        <w:rPr>
          <w:rFonts w:ascii="Times New Roman" w:hAnsi="Times New Roman"/>
          <w:sz w:val="24"/>
          <w:szCs w:val="24"/>
        </w:rPr>
        <w:t>Руководство соревнованиями возлагается на ОФКиС администрации МО «Игринский район»</w:t>
      </w:r>
      <w:r>
        <w:rPr>
          <w:rFonts w:ascii="Times New Roman" w:hAnsi="Times New Roman"/>
          <w:sz w:val="24"/>
          <w:szCs w:val="24"/>
        </w:rPr>
        <w:t xml:space="preserve"> (тел.42248)</w:t>
      </w:r>
      <w:r w:rsidRPr="0098110C">
        <w:rPr>
          <w:rFonts w:ascii="Times New Roman" w:hAnsi="Times New Roman"/>
          <w:sz w:val="24"/>
          <w:szCs w:val="24"/>
        </w:rPr>
        <w:t>, н</w:t>
      </w:r>
      <w:r>
        <w:rPr>
          <w:rFonts w:ascii="Times New Roman" w:hAnsi="Times New Roman"/>
          <w:sz w:val="24"/>
          <w:szCs w:val="24"/>
        </w:rPr>
        <w:t>епосредственное проведение – на</w:t>
      </w:r>
      <w:r w:rsidRPr="0098110C">
        <w:rPr>
          <w:rFonts w:ascii="Times New Roman" w:hAnsi="Times New Roman"/>
          <w:sz w:val="24"/>
          <w:szCs w:val="24"/>
        </w:rPr>
        <w:t xml:space="preserve"> администрацию МО «Кушьинское». Главный судья соревнований – А.А.Широбоков</w:t>
      </w:r>
      <w:r>
        <w:rPr>
          <w:rFonts w:ascii="Times New Roman" w:hAnsi="Times New Roman"/>
          <w:sz w:val="24"/>
          <w:szCs w:val="24"/>
        </w:rPr>
        <w:t xml:space="preserve"> (тел.89501588956)</w:t>
      </w:r>
      <w:r w:rsidRPr="0098110C">
        <w:rPr>
          <w:rFonts w:ascii="Times New Roman" w:hAnsi="Times New Roman"/>
          <w:sz w:val="24"/>
          <w:szCs w:val="24"/>
        </w:rPr>
        <w:t>.</w:t>
      </w:r>
    </w:p>
    <w:p w:rsidR="009F60E5" w:rsidRPr="00833A77" w:rsidRDefault="009F60E5" w:rsidP="00833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60E5" w:rsidRDefault="009F60E5" w:rsidP="00BE64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110C">
        <w:rPr>
          <w:rFonts w:ascii="Times New Roman" w:hAnsi="Times New Roman"/>
          <w:b/>
          <w:sz w:val="24"/>
          <w:szCs w:val="24"/>
        </w:rPr>
        <w:t>Участники и дистанции:</w:t>
      </w:r>
    </w:p>
    <w:p w:rsidR="009F60E5" w:rsidRPr="00BE64F5" w:rsidRDefault="009F60E5" w:rsidP="002139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4F5">
        <w:rPr>
          <w:rFonts w:ascii="Times New Roman" w:hAnsi="Times New Roman"/>
          <w:sz w:val="24"/>
          <w:szCs w:val="24"/>
        </w:rPr>
        <w:t xml:space="preserve">К  </w:t>
      </w:r>
      <w:r>
        <w:rPr>
          <w:rFonts w:ascii="Times New Roman" w:hAnsi="Times New Roman"/>
          <w:sz w:val="24"/>
          <w:szCs w:val="24"/>
        </w:rPr>
        <w:t xml:space="preserve">участию  в  пробеге  допускаются  все  желающие,  имеющие  допуск  врача.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2126"/>
        <w:gridCol w:w="3260"/>
      </w:tblGrid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 xml:space="preserve"> Мальчики, юноши, мужчины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Девочки, девушки, женщины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500м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 и младше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500м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1000м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2010-2011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1000м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1000м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2008-2009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1000м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2006-2007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2004-2005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2001-2003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1990-2000г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1980-1989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1970-1979</w:t>
            </w:r>
            <w:r w:rsidRPr="00B8497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7F"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1960-1969г.р. 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  <w:tr w:rsidR="009F60E5" w:rsidRPr="00B8497F" w:rsidTr="00B8497F">
        <w:tc>
          <w:tcPr>
            <w:tcW w:w="3402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  <w:tc>
          <w:tcPr>
            <w:tcW w:w="2126" w:type="dxa"/>
          </w:tcPr>
          <w:p w:rsidR="009F60E5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1959г.р. и старше</w:t>
            </w:r>
          </w:p>
        </w:tc>
        <w:tc>
          <w:tcPr>
            <w:tcW w:w="3260" w:type="dxa"/>
          </w:tcPr>
          <w:p w:rsidR="009F60E5" w:rsidRPr="00B8497F" w:rsidRDefault="009F60E5" w:rsidP="00B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1945м</w:t>
            </w:r>
          </w:p>
        </w:tc>
      </w:tr>
    </w:tbl>
    <w:p w:rsidR="009F60E5" w:rsidRDefault="009F60E5" w:rsidP="009811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малом количестве участников возможно объединение возрастных групп.</w:t>
      </w:r>
    </w:p>
    <w:p w:rsidR="009F60E5" w:rsidRPr="001D1D54" w:rsidRDefault="009F60E5" w:rsidP="00981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0E5" w:rsidRPr="0098110C" w:rsidRDefault="009F60E5" w:rsidP="009811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98110C">
        <w:rPr>
          <w:rFonts w:ascii="Times New Roman" w:hAnsi="Times New Roman"/>
          <w:b/>
          <w:sz w:val="24"/>
          <w:szCs w:val="24"/>
        </w:rPr>
        <w:t>аграждение:</w:t>
      </w:r>
    </w:p>
    <w:p w:rsidR="009F60E5" w:rsidRPr="000E5F6E" w:rsidRDefault="009F60E5" w:rsidP="00730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10C">
        <w:rPr>
          <w:rFonts w:ascii="Times New Roman" w:hAnsi="Times New Roman"/>
          <w:sz w:val="24"/>
          <w:szCs w:val="24"/>
        </w:rPr>
        <w:t>Победители и пр</w:t>
      </w:r>
      <w:r>
        <w:rPr>
          <w:rFonts w:ascii="Times New Roman" w:hAnsi="Times New Roman"/>
          <w:sz w:val="24"/>
          <w:szCs w:val="24"/>
        </w:rPr>
        <w:t xml:space="preserve">изеры </w:t>
      </w:r>
      <w:r w:rsidRPr="0098110C">
        <w:rPr>
          <w:rFonts w:ascii="Times New Roman" w:hAnsi="Times New Roman"/>
          <w:sz w:val="24"/>
          <w:szCs w:val="24"/>
        </w:rPr>
        <w:t>награждаются грамотами и медалями.</w:t>
      </w:r>
      <w:r w:rsidRPr="00E93B87">
        <w:rPr>
          <w:rFonts w:ascii="Times New Roman" w:hAnsi="Times New Roman"/>
          <w:b/>
          <w:sz w:val="24"/>
          <w:szCs w:val="24"/>
        </w:rPr>
        <w:t xml:space="preserve"> </w:t>
      </w:r>
      <w:r w:rsidRPr="000E5F6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дистанции 1945м в абсолютном зачёте награждаются первые пять участников среди мужчин (юниоров) и среди женщин (девушек).</w:t>
      </w:r>
    </w:p>
    <w:p w:rsidR="009F60E5" w:rsidRDefault="009F60E5" w:rsidP="00730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60E5" w:rsidRDefault="009F60E5" w:rsidP="00730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Финансовые расходы:</w:t>
      </w:r>
    </w:p>
    <w:p w:rsidR="009F60E5" w:rsidRPr="002250D5" w:rsidRDefault="009F60E5" w:rsidP="00730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по награждению осуществляются за счёт отдела по ФКиС Администрации МО «Игринский район». Проезд и питание участников – за счёт командирующих организаций. </w:t>
      </w:r>
    </w:p>
    <w:p w:rsidR="009F60E5" w:rsidRPr="0098110C" w:rsidRDefault="009F60E5" w:rsidP="006404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60E5" w:rsidRPr="0098110C" w:rsidSect="00BE64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5CDC"/>
    <w:multiLevelType w:val="hybridMultilevel"/>
    <w:tmpl w:val="F39E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D1"/>
    <w:rsid w:val="00022D3F"/>
    <w:rsid w:val="00045C63"/>
    <w:rsid w:val="00087CFA"/>
    <w:rsid w:val="000A5B73"/>
    <w:rsid w:val="000C2993"/>
    <w:rsid w:val="000C4489"/>
    <w:rsid w:val="000E5F6E"/>
    <w:rsid w:val="001779B5"/>
    <w:rsid w:val="001D1D54"/>
    <w:rsid w:val="001E264A"/>
    <w:rsid w:val="00213951"/>
    <w:rsid w:val="002250D5"/>
    <w:rsid w:val="002342D1"/>
    <w:rsid w:val="00253F8A"/>
    <w:rsid w:val="0030500A"/>
    <w:rsid w:val="00347ACC"/>
    <w:rsid w:val="00390A6E"/>
    <w:rsid w:val="003C29BD"/>
    <w:rsid w:val="0042104E"/>
    <w:rsid w:val="00453C1E"/>
    <w:rsid w:val="00486166"/>
    <w:rsid w:val="00517FA5"/>
    <w:rsid w:val="005810E6"/>
    <w:rsid w:val="005A166A"/>
    <w:rsid w:val="005B416B"/>
    <w:rsid w:val="005E7C4F"/>
    <w:rsid w:val="006049D1"/>
    <w:rsid w:val="006360D4"/>
    <w:rsid w:val="0064043A"/>
    <w:rsid w:val="0066154B"/>
    <w:rsid w:val="0066560D"/>
    <w:rsid w:val="0069573A"/>
    <w:rsid w:val="006D1DC9"/>
    <w:rsid w:val="006D4249"/>
    <w:rsid w:val="0070526A"/>
    <w:rsid w:val="00730F0A"/>
    <w:rsid w:val="00735A26"/>
    <w:rsid w:val="00757A4A"/>
    <w:rsid w:val="007B1E45"/>
    <w:rsid w:val="00817225"/>
    <w:rsid w:val="00833A77"/>
    <w:rsid w:val="0086027A"/>
    <w:rsid w:val="00873F6F"/>
    <w:rsid w:val="0098110C"/>
    <w:rsid w:val="009B4660"/>
    <w:rsid w:val="009E3023"/>
    <w:rsid w:val="009F60E5"/>
    <w:rsid w:val="00A118B1"/>
    <w:rsid w:val="00A13114"/>
    <w:rsid w:val="00A6160F"/>
    <w:rsid w:val="00A72BF5"/>
    <w:rsid w:val="00B41F0E"/>
    <w:rsid w:val="00B8497F"/>
    <w:rsid w:val="00BE64F5"/>
    <w:rsid w:val="00C137C7"/>
    <w:rsid w:val="00C51E62"/>
    <w:rsid w:val="00C610A5"/>
    <w:rsid w:val="00D727F9"/>
    <w:rsid w:val="00E93B87"/>
    <w:rsid w:val="00EB2567"/>
    <w:rsid w:val="00EC08C3"/>
    <w:rsid w:val="00EC55BD"/>
    <w:rsid w:val="00EE247E"/>
    <w:rsid w:val="00F14D2F"/>
    <w:rsid w:val="00FC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10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8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81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1</Pages>
  <Words>286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21</cp:revision>
  <cp:lastPrinted>2019-04-05T10:08:00Z</cp:lastPrinted>
  <dcterms:created xsi:type="dcterms:W3CDTF">2015-04-16T04:58:00Z</dcterms:created>
  <dcterms:modified xsi:type="dcterms:W3CDTF">2019-04-05T10:08:00Z</dcterms:modified>
</cp:coreProperties>
</file>