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E10" w:rsidRPr="00746EFD" w:rsidRDefault="009E3E10" w:rsidP="00C15E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Согласовано:                                                                     </w:t>
      </w:r>
      <w:r w:rsidRPr="00746EFD">
        <w:rPr>
          <w:rFonts w:ascii="Times New Roman" w:hAnsi="Times New Roman"/>
          <w:sz w:val="28"/>
          <w:szCs w:val="28"/>
        </w:rPr>
        <w:t>Утверждаю:</w:t>
      </w:r>
    </w:p>
    <w:p w:rsidR="009E3E10" w:rsidRPr="00746EFD" w:rsidRDefault="009E3E10" w:rsidP="00C15E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МО «Игринский район»                                     </w:t>
      </w:r>
      <w:r w:rsidRPr="00746EFD">
        <w:rPr>
          <w:rFonts w:ascii="Times New Roman" w:hAnsi="Times New Roman"/>
          <w:sz w:val="28"/>
          <w:szCs w:val="28"/>
        </w:rPr>
        <w:t>Глава Администрации</w:t>
      </w:r>
    </w:p>
    <w:p w:rsidR="009E3E10" w:rsidRPr="00746EFD" w:rsidRDefault="009E3E10" w:rsidP="006906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746EFD">
        <w:rPr>
          <w:rFonts w:ascii="Times New Roman" w:hAnsi="Times New Roman"/>
          <w:sz w:val="28"/>
          <w:szCs w:val="28"/>
        </w:rPr>
        <w:t>МО «Беляевское»</w:t>
      </w:r>
    </w:p>
    <w:p w:rsidR="009E3E10" w:rsidRPr="00746EFD" w:rsidRDefault="009E3E10" w:rsidP="00C15E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____________А.В.Чирков                                               </w:t>
      </w:r>
      <w:r w:rsidRPr="00746EFD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</w:t>
      </w:r>
      <w:r w:rsidRPr="00746EFD">
        <w:rPr>
          <w:rFonts w:ascii="Times New Roman" w:hAnsi="Times New Roman"/>
          <w:sz w:val="28"/>
          <w:szCs w:val="28"/>
        </w:rPr>
        <w:t>__В.Ю.Бабкин</w:t>
      </w:r>
    </w:p>
    <w:p w:rsidR="009E3E10" w:rsidRPr="00746EFD" w:rsidRDefault="009E3E10" w:rsidP="00FD3E2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E3E10" w:rsidRPr="00746EFD" w:rsidRDefault="009E3E10" w:rsidP="00746EF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E3E10" w:rsidRPr="00746EFD" w:rsidRDefault="009E3E10" w:rsidP="00FD3E2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46EF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Положение </w:t>
      </w:r>
    </w:p>
    <w:p w:rsidR="009E3E10" w:rsidRPr="00746EFD" w:rsidRDefault="009E3E10" w:rsidP="00FD3E2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46EF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 проведении легкоатлетического пробега Большая Пурга – Сепож, </w:t>
      </w:r>
    </w:p>
    <w:p w:rsidR="009E3E10" w:rsidRPr="00746EFD" w:rsidRDefault="009E3E10" w:rsidP="00FD3E2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46EF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посвященного Дню Победы</w:t>
      </w:r>
    </w:p>
    <w:p w:rsidR="009E3E10" w:rsidRPr="00746EFD" w:rsidRDefault="009E3E10" w:rsidP="00FD3E2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46EF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(Третий этап «Кубка Катарина»)</w:t>
      </w:r>
    </w:p>
    <w:p w:rsidR="009E3E10" w:rsidRPr="00746EFD" w:rsidRDefault="009E3E10" w:rsidP="00FD3E2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E3E10" w:rsidRPr="00746EFD" w:rsidRDefault="009E3E10" w:rsidP="00FD3E2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46EF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Цели и задачи</w:t>
      </w:r>
    </w:p>
    <w:p w:rsidR="009E3E10" w:rsidRPr="00746EFD" w:rsidRDefault="009E3E10" w:rsidP="00FD3E2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46E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воспитания патриотизма среди молодежи; </w:t>
      </w:r>
    </w:p>
    <w:p w:rsidR="009E3E10" w:rsidRPr="00746EFD" w:rsidRDefault="009E3E10" w:rsidP="00FD3E2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46EFD">
        <w:rPr>
          <w:rFonts w:ascii="Times New Roman" w:hAnsi="Times New Roman"/>
          <w:color w:val="000000"/>
          <w:sz w:val="28"/>
          <w:szCs w:val="28"/>
          <w:lang w:eastAsia="ru-RU"/>
        </w:rPr>
        <w:t>пропаганда физической культуры и спорта, ЗОЖ;</w:t>
      </w:r>
    </w:p>
    <w:p w:rsidR="009E3E10" w:rsidRPr="00746EFD" w:rsidRDefault="009E3E10" w:rsidP="00FD3E2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46EFD">
        <w:rPr>
          <w:rFonts w:ascii="Times New Roman" w:hAnsi="Times New Roman"/>
          <w:color w:val="000000"/>
          <w:sz w:val="28"/>
          <w:szCs w:val="28"/>
          <w:lang w:eastAsia="ru-RU"/>
        </w:rPr>
        <w:t>выявление талантливых юных спортсменов;</w:t>
      </w:r>
    </w:p>
    <w:p w:rsidR="009E3E10" w:rsidRPr="00746EFD" w:rsidRDefault="009E3E10" w:rsidP="00FD3E2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46EFD">
        <w:rPr>
          <w:rFonts w:ascii="Times New Roman" w:hAnsi="Times New Roman"/>
          <w:color w:val="000000"/>
          <w:sz w:val="28"/>
          <w:szCs w:val="28"/>
          <w:lang w:eastAsia="ru-RU"/>
        </w:rPr>
        <w:t>привлечения населения к систематическим занятиям бегом;</w:t>
      </w:r>
    </w:p>
    <w:p w:rsidR="009E3E10" w:rsidRPr="00746EFD" w:rsidRDefault="009E3E10" w:rsidP="00FD3E2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E3E10" w:rsidRPr="00746EFD" w:rsidRDefault="009E3E10" w:rsidP="00FD3E2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46EF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Время и место проведения</w:t>
      </w:r>
    </w:p>
    <w:p w:rsidR="009E3E10" w:rsidRPr="00746EFD" w:rsidRDefault="009E3E10" w:rsidP="00FD3E2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E3E10" w:rsidRPr="00746EFD" w:rsidRDefault="009E3E10" w:rsidP="00746EF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6E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Старт пробега даётся в с.Большая-Пурга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 мая 2019 </w:t>
      </w:r>
      <w:r w:rsidRPr="00746EFD">
        <w:rPr>
          <w:rFonts w:ascii="Times New Roman" w:hAnsi="Times New Roman"/>
          <w:color w:val="000000"/>
          <w:sz w:val="28"/>
          <w:szCs w:val="28"/>
          <w:lang w:eastAsia="ru-RU"/>
        </w:rPr>
        <w:t>года.  Регистрация и выдача номеров с 10.00 в школе. Начало стартов в 11.00</w:t>
      </w:r>
    </w:p>
    <w:p w:rsidR="009E3E10" w:rsidRPr="00746EFD" w:rsidRDefault="009E3E10" w:rsidP="00FD3E2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E3E10" w:rsidRPr="00746EFD" w:rsidRDefault="009E3E10" w:rsidP="00FD3E2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46EF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Руководство соревнованием</w:t>
      </w:r>
    </w:p>
    <w:p w:rsidR="009E3E10" w:rsidRPr="00746EFD" w:rsidRDefault="009E3E10" w:rsidP="00FD3E2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E3E10" w:rsidRPr="00746EFD" w:rsidRDefault="009E3E10" w:rsidP="00746EF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6E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Руководство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пробегом возлагается </w:t>
      </w:r>
      <w:r w:rsidRPr="00746EFD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Pr="00746EF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746E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дминистрацию МО </w:t>
      </w:r>
      <w:r w:rsidRPr="00746EFD">
        <w:rPr>
          <w:rFonts w:ascii="Times New Roman" w:hAnsi="Times New Roman"/>
          <w:bCs/>
          <w:color w:val="000000"/>
          <w:sz w:val="28"/>
          <w:szCs w:val="28"/>
          <w:lang w:eastAsia="ru-RU"/>
        </w:rPr>
        <w:t>«Беляевское».</w:t>
      </w:r>
      <w:r w:rsidRPr="00746EF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46EFD">
        <w:rPr>
          <w:rFonts w:ascii="Times New Roman" w:hAnsi="Times New Roman"/>
          <w:color w:val="000000"/>
          <w:sz w:val="28"/>
          <w:szCs w:val="28"/>
          <w:lang w:eastAsia="ru-RU"/>
        </w:rPr>
        <w:t>Главный судья соревнований – О.П. Тронина (тел. 4-96-46). Секретарь – А.Н.Никитина.</w:t>
      </w:r>
    </w:p>
    <w:p w:rsidR="009E3E10" w:rsidRPr="00746EFD" w:rsidRDefault="009E3E10" w:rsidP="00FD3E2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E3E10" w:rsidRPr="00746EFD" w:rsidRDefault="009E3E10" w:rsidP="00FD3E2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46EF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соревнований</w:t>
      </w:r>
    </w:p>
    <w:p w:rsidR="009E3E10" w:rsidRPr="00746EFD" w:rsidRDefault="009E3E10" w:rsidP="00FD3E2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46EF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E3E10" w:rsidRPr="00746EFD" w:rsidRDefault="009E3E10" w:rsidP="00746EF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46EF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Дистанция: </w:t>
      </w:r>
      <w:r w:rsidRPr="00746EFD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 МБОУ Больше-Пургинская СОШ до Сепожского клуба – 4км для всех возрастных групп:</w:t>
      </w:r>
    </w:p>
    <w:p w:rsidR="009E3E10" w:rsidRPr="00746EFD" w:rsidRDefault="009E3E10" w:rsidP="00746EF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6EFD">
        <w:rPr>
          <w:rFonts w:ascii="Times New Roman" w:hAnsi="Times New Roman"/>
          <w:bCs/>
          <w:color w:val="000000"/>
          <w:sz w:val="28"/>
          <w:szCs w:val="28"/>
          <w:lang w:eastAsia="ru-RU"/>
        </w:rPr>
        <w:t>201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Pr="00746EF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г.р. и младше, </w:t>
      </w:r>
      <w:r w:rsidRPr="00746EFD">
        <w:rPr>
          <w:rStyle w:val="1"/>
          <w:sz w:val="28"/>
          <w:szCs w:val="28"/>
          <w:lang w:eastAsia="en-US"/>
        </w:rPr>
        <w:t>200</w:t>
      </w:r>
      <w:r>
        <w:rPr>
          <w:rStyle w:val="1"/>
          <w:sz w:val="28"/>
          <w:szCs w:val="28"/>
          <w:lang w:eastAsia="en-US"/>
        </w:rPr>
        <w:t>8</w:t>
      </w:r>
      <w:r w:rsidRPr="00746EFD">
        <w:rPr>
          <w:rStyle w:val="1"/>
          <w:sz w:val="28"/>
          <w:szCs w:val="28"/>
          <w:lang w:eastAsia="en-US"/>
        </w:rPr>
        <w:t>-20</w:t>
      </w:r>
      <w:r>
        <w:rPr>
          <w:rStyle w:val="1"/>
          <w:sz w:val="28"/>
          <w:szCs w:val="28"/>
          <w:lang w:eastAsia="en-US"/>
        </w:rPr>
        <w:t>10</w:t>
      </w:r>
      <w:r w:rsidRPr="00746EFD">
        <w:rPr>
          <w:rStyle w:val="1"/>
          <w:sz w:val="28"/>
          <w:szCs w:val="28"/>
          <w:lang w:eastAsia="en-US"/>
        </w:rPr>
        <w:t>г.р., 200</w:t>
      </w:r>
      <w:r>
        <w:rPr>
          <w:rStyle w:val="1"/>
          <w:sz w:val="28"/>
          <w:szCs w:val="28"/>
          <w:lang w:eastAsia="en-US"/>
        </w:rPr>
        <w:t>6</w:t>
      </w:r>
      <w:r w:rsidRPr="00746EFD">
        <w:rPr>
          <w:rStyle w:val="1"/>
          <w:sz w:val="28"/>
          <w:szCs w:val="28"/>
          <w:lang w:eastAsia="en-US"/>
        </w:rPr>
        <w:t>-200</w:t>
      </w:r>
      <w:r>
        <w:rPr>
          <w:rStyle w:val="1"/>
          <w:sz w:val="28"/>
          <w:szCs w:val="28"/>
          <w:lang w:eastAsia="en-US"/>
        </w:rPr>
        <w:t>7</w:t>
      </w:r>
      <w:r w:rsidRPr="00746EFD">
        <w:rPr>
          <w:rStyle w:val="1"/>
          <w:sz w:val="28"/>
          <w:szCs w:val="28"/>
          <w:lang w:eastAsia="en-US"/>
        </w:rPr>
        <w:t xml:space="preserve">г.р., </w:t>
      </w:r>
      <w:r>
        <w:rPr>
          <w:rStyle w:val="1"/>
          <w:sz w:val="28"/>
          <w:szCs w:val="28"/>
          <w:lang w:eastAsia="en-US"/>
        </w:rPr>
        <w:t xml:space="preserve">2004-2005г.р., </w:t>
      </w:r>
      <w:r w:rsidRPr="00746EFD">
        <w:rPr>
          <w:rStyle w:val="1"/>
          <w:sz w:val="28"/>
          <w:szCs w:val="28"/>
          <w:lang w:eastAsia="en-US"/>
        </w:rPr>
        <w:t>20</w:t>
      </w:r>
      <w:r>
        <w:rPr>
          <w:rStyle w:val="1"/>
          <w:sz w:val="28"/>
          <w:szCs w:val="28"/>
          <w:lang w:eastAsia="en-US"/>
        </w:rPr>
        <w:t>01-2003г.р., 1990-2000г.р., 1980-1989г.р., 1970-1979г.р., 1960-1969</w:t>
      </w:r>
      <w:r w:rsidRPr="00746EFD">
        <w:rPr>
          <w:rStyle w:val="1"/>
          <w:sz w:val="28"/>
          <w:szCs w:val="28"/>
          <w:lang w:eastAsia="en-US"/>
        </w:rPr>
        <w:t>г.р.</w:t>
      </w:r>
      <w:r>
        <w:rPr>
          <w:rStyle w:val="1"/>
          <w:sz w:val="28"/>
          <w:szCs w:val="28"/>
          <w:lang w:eastAsia="en-US"/>
        </w:rPr>
        <w:t>, 1959г.р.</w:t>
      </w:r>
      <w:r w:rsidRPr="00746EFD">
        <w:rPr>
          <w:rStyle w:val="1"/>
          <w:sz w:val="28"/>
          <w:szCs w:val="28"/>
          <w:lang w:eastAsia="en-US"/>
        </w:rPr>
        <w:t xml:space="preserve"> и старше.</w:t>
      </w:r>
    </w:p>
    <w:p w:rsidR="009E3E10" w:rsidRPr="00746EFD" w:rsidRDefault="009E3E10" w:rsidP="00FD3E2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46EFD">
        <w:rPr>
          <w:rFonts w:ascii="Times New Roman" w:hAnsi="Times New Roman"/>
          <w:color w:val="000000"/>
          <w:sz w:val="28"/>
          <w:szCs w:val="28"/>
          <w:lang w:eastAsia="ru-RU"/>
        </w:rPr>
        <w:t>К участию  в пробеге допускаются все желающие, имеющие допуск врача.</w:t>
      </w:r>
    </w:p>
    <w:p w:rsidR="009E3E10" w:rsidRPr="00746EFD" w:rsidRDefault="009E3E10" w:rsidP="00FD3E2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E3E10" w:rsidRPr="00746EFD" w:rsidRDefault="009E3E10" w:rsidP="00FD3E2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46EF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Награждение</w:t>
      </w:r>
    </w:p>
    <w:p w:rsidR="009E3E10" w:rsidRPr="00746EFD" w:rsidRDefault="009E3E10" w:rsidP="001A1AD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46E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Победители и призеры в личном первенстве награждаются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медалями</w:t>
      </w:r>
      <w:r w:rsidRPr="00746E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грамотами. </w:t>
      </w:r>
    </w:p>
    <w:p w:rsidR="009E3E10" w:rsidRPr="00746EFD" w:rsidRDefault="009E3E10" w:rsidP="00FD3E2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E3E10" w:rsidRPr="00746EFD" w:rsidRDefault="009E3E10" w:rsidP="00FD3E2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46EFD">
        <w:rPr>
          <w:rFonts w:ascii="Times New Roman" w:hAnsi="Times New Roman"/>
          <w:b/>
          <w:color w:val="000000"/>
          <w:sz w:val="28"/>
          <w:szCs w:val="28"/>
          <w:lang w:eastAsia="ru-RU"/>
        </w:rPr>
        <w:t>Финансирование</w:t>
      </w:r>
    </w:p>
    <w:p w:rsidR="009E3E10" w:rsidRPr="00746EFD" w:rsidRDefault="009E3E10" w:rsidP="00746EF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46EFD">
        <w:rPr>
          <w:rFonts w:ascii="Times New Roman" w:hAnsi="Times New Roman"/>
          <w:color w:val="000000"/>
          <w:sz w:val="28"/>
          <w:szCs w:val="28"/>
          <w:lang w:eastAsia="ru-RU"/>
        </w:rPr>
        <w:t>Расходы по награждению осуществляется за счет отдела по ФКиС Администрации МО «Игринский район» и Администрации МО «Беляевское». Расходы по проезду и питанию участников осуществляется за счет командирующих организаций.</w:t>
      </w:r>
    </w:p>
    <w:sectPr w:rsidR="009E3E10" w:rsidRPr="00746EFD" w:rsidSect="00681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3E2E"/>
    <w:rsid w:val="000822E0"/>
    <w:rsid w:val="00084715"/>
    <w:rsid w:val="001A1AD8"/>
    <w:rsid w:val="003C21D8"/>
    <w:rsid w:val="005A5475"/>
    <w:rsid w:val="00653A7A"/>
    <w:rsid w:val="00681FF5"/>
    <w:rsid w:val="0069068E"/>
    <w:rsid w:val="0071357D"/>
    <w:rsid w:val="00746EFD"/>
    <w:rsid w:val="00766826"/>
    <w:rsid w:val="009E3E10"/>
    <w:rsid w:val="00C15EED"/>
    <w:rsid w:val="00C1754C"/>
    <w:rsid w:val="00FD3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E2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2"/>
    <w:uiPriority w:val="99"/>
    <w:locked/>
    <w:rsid w:val="00FD3E2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Основной текст1"/>
    <w:basedOn w:val="a"/>
    <w:uiPriority w:val="99"/>
    <w:rsid w:val="00FD3E2E"/>
    <w:rPr>
      <w:color w:val="000000"/>
      <w:spacing w:val="0"/>
      <w:w w:val="100"/>
      <w:position w:val="0"/>
      <w:lang w:val="ru-RU"/>
    </w:rPr>
  </w:style>
  <w:style w:type="paragraph" w:customStyle="1" w:styleId="2">
    <w:name w:val="Основной текст2"/>
    <w:basedOn w:val="Normal"/>
    <w:link w:val="a"/>
    <w:uiPriority w:val="99"/>
    <w:rsid w:val="00FD3E2E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252</Words>
  <Characters>1437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comp</cp:lastModifiedBy>
  <cp:revision>6</cp:revision>
  <cp:lastPrinted>2019-04-05T10:16:00Z</cp:lastPrinted>
  <dcterms:created xsi:type="dcterms:W3CDTF">2018-04-09T07:29:00Z</dcterms:created>
  <dcterms:modified xsi:type="dcterms:W3CDTF">2019-04-05T10:16:00Z</dcterms:modified>
</cp:coreProperties>
</file>