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EE" w:rsidRPr="002D5DFC" w:rsidRDefault="004969EE" w:rsidP="00A2079F">
      <w:pPr>
        <w:spacing w:line="360" w:lineRule="auto"/>
        <w:jc w:val="center"/>
        <w:rPr>
          <w:b/>
          <w:bCs/>
          <w:sz w:val="28"/>
          <w:szCs w:val="28"/>
        </w:rPr>
      </w:pPr>
      <w:r w:rsidRPr="002D5DFC">
        <w:rPr>
          <w:b/>
          <w:bCs/>
          <w:sz w:val="28"/>
          <w:szCs w:val="28"/>
        </w:rPr>
        <w:t>Итоговый протокол 2</w:t>
      </w:r>
      <w:r>
        <w:rPr>
          <w:b/>
          <w:bCs/>
          <w:sz w:val="28"/>
          <w:szCs w:val="28"/>
        </w:rPr>
        <w:t>6</w:t>
      </w:r>
      <w:r w:rsidRPr="002D5DFC">
        <w:rPr>
          <w:b/>
          <w:bCs/>
          <w:sz w:val="28"/>
          <w:szCs w:val="28"/>
        </w:rPr>
        <w:t>-го легкоатлетического пробега – гандикапа</w:t>
      </w:r>
      <w:r>
        <w:rPr>
          <w:b/>
          <w:bCs/>
          <w:sz w:val="28"/>
          <w:szCs w:val="28"/>
        </w:rPr>
        <w:t>:</w:t>
      </w:r>
      <w:r w:rsidRPr="002D5DFC">
        <w:rPr>
          <w:b/>
          <w:bCs/>
          <w:sz w:val="28"/>
          <w:szCs w:val="28"/>
        </w:rPr>
        <w:t xml:space="preserve"> </w:t>
      </w:r>
    </w:p>
    <w:p w:rsidR="004969EE" w:rsidRPr="00DB5818" w:rsidRDefault="004969EE" w:rsidP="00DB5818">
      <w:pPr>
        <w:spacing w:line="360" w:lineRule="auto"/>
        <w:jc w:val="center"/>
        <w:rPr>
          <w:b/>
          <w:bCs/>
          <w:sz w:val="24"/>
          <w:szCs w:val="24"/>
        </w:rPr>
      </w:pPr>
      <w:r w:rsidRPr="002D5DFC">
        <w:rPr>
          <w:b/>
          <w:bCs/>
          <w:sz w:val="28"/>
          <w:szCs w:val="28"/>
        </w:rPr>
        <w:t>посвященного памяти тренера СК «Юность» В.В. ЧИЖОВА</w:t>
      </w:r>
      <w:r>
        <w:rPr>
          <w:b/>
          <w:bCs/>
          <w:sz w:val="24"/>
          <w:szCs w:val="24"/>
        </w:rPr>
        <w:t>.</w:t>
      </w:r>
    </w:p>
    <w:p w:rsidR="004969EE" w:rsidRPr="00B01164" w:rsidRDefault="004969EE" w:rsidP="00A2079F">
      <w:pPr>
        <w:spacing w:line="360" w:lineRule="auto"/>
        <w:jc w:val="center"/>
        <w:rPr>
          <w:b/>
          <w:bCs/>
          <w:sz w:val="28"/>
          <w:szCs w:val="28"/>
        </w:rPr>
      </w:pPr>
      <w:r w:rsidRPr="00B01164">
        <w:rPr>
          <w:b/>
          <w:bCs/>
          <w:sz w:val="28"/>
          <w:szCs w:val="28"/>
        </w:rPr>
        <w:t>Московская область</w:t>
      </w:r>
      <w:r>
        <w:rPr>
          <w:b/>
          <w:bCs/>
          <w:sz w:val="28"/>
          <w:szCs w:val="28"/>
        </w:rPr>
        <w:t>,</w:t>
      </w:r>
      <w:r w:rsidRPr="00B01164">
        <w:rPr>
          <w:b/>
          <w:bCs/>
          <w:sz w:val="28"/>
          <w:szCs w:val="28"/>
        </w:rPr>
        <w:t xml:space="preserve"> г. Павловский Посад</w:t>
      </w:r>
      <w:r>
        <w:rPr>
          <w:b/>
          <w:bCs/>
          <w:sz w:val="28"/>
          <w:szCs w:val="28"/>
        </w:rPr>
        <w:t>.</w:t>
      </w:r>
      <w:r w:rsidRPr="00B01164">
        <w:rPr>
          <w:b/>
          <w:bCs/>
          <w:sz w:val="28"/>
          <w:szCs w:val="28"/>
        </w:rPr>
        <w:t xml:space="preserve"> </w:t>
      </w:r>
    </w:p>
    <w:p w:rsidR="004969EE" w:rsidRDefault="004969EE" w:rsidP="00DB5818">
      <w:pPr>
        <w:spacing w:line="360" w:lineRule="auto"/>
        <w:jc w:val="center"/>
        <w:rPr>
          <w:b/>
          <w:bCs/>
          <w:sz w:val="28"/>
          <w:szCs w:val="28"/>
        </w:rPr>
      </w:pPr>
      <w:r w:rsidRPr="00B0116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2</w:t>
      </w:r>
      <w:r w:rsidRPr="00B01164">
        <w:rPr>
          <w:b/>
          <w:bCs/>
          <w:sz w:val="28"/>
          <w:szCs w:val="28"/>
        </w:rPr>
        <w:t>.09.202</w:t>
      </w:r>
      <w:r>
        <w:rPr>
          <w:b/>
          <w:bCs/>
          <w:sz w:val="28"/>
          <w:szCs w:val="28"/>
        </w:rPr>
        <w:t>3</w:t>
      </w:r>
      <w:r w:rsidRPr="00B01164">
        <w:rPr>
          <w:b/>
          <w:bCs/>
          <w:sz w:val="28"/>
          <w:szCs w:val="28"/>
        </w:rPr>
        <w:t xml:space="preserve"> г. 1</w:t>
      </w:r>
      <w:r>
        <w:rPr>
          <w:b/>
          <w:bCs/>
          <w:sz w:val="28"/>
          <w:szCs w:val="28"/>
        </w:rPr>
        <w:t>2</w:t>
      </w:r>
      <w:r w:rsidRPr="00B0116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1</w:t>
      </w:r>
      <w:r w:rsidRPr="00B01164">
        <w:rPr>
          <w:b/>
          <w:bCs/>
          <w:sz w:val="28"/>
          <w:szCs w:val="28"/>
        </w:rPr>
        <w:t>0 час</w:t>
      </w:r>
      <w:r>
        <w:rPr>
          <w:b/>
          <w:bCs/>
          <w:sz w:val="28"/>
          <w:szCs w:val="28"/>
        </w:rPr>
        <w:t xml:space="preserve">, </w:t>
      </w:r>
      <w:r w:rsidRPr="00B01164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25</w:t>
      </w:r>
      <w:r w:rsidRPr="00B01164">
        <w:rPr>
          <w:b/>
          <w:bCs/>
          <w:sz w:val="28"/>
          <w:szCs w:val="28"/>
        </w:rPr>
        <w:t>ºС</w:t>
      </w:r>
      <w:r>
        <w:rPr>
          <w:b/>
          <w:bCs/>
          <w:sz w:val="28"/>
          <w:szCs w:val="28"/>
        </w:rPr>
        <w:t>,</w:t>
      </w:r>
      <w:r w:rsidRPr="00B011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облачно, без ветра.</w:t>
      </w:r>
    </w:p>
    <w:p w:rsidR="004969EE" w:rsidRDefault="004969EE" w:rsidP="00DB5818">
      <w:pPr>
        <w:spacing w:line="360" w:lineRule="auto"/>
        <w:jc w:val="center"/>
        <w:rPr>
          <w:b/>
          <w:bCs/>
          <w:sz w:val="24"/>
          <w:szCs w:val="24"/>
        </w:rPr>
      </w:pPr>
    </w:p>
    <w:p w:rsidR="004969EE" w:rsidRPr="00481DAD" w:rsidRDefault="004969EE" w:rsidP="00DB581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r>
        <w:rPr>
          <w:b/>
          <w:bCs/>
          <w:sz w:val="28"/>
          <w:szCs w:val="28"/>
          <w:u w:val="single"/>
        </w:rPr>
        <w:t>4</w:t>
      </w:r>
      <w:r w:rsidRPr="00481DAD">
        <w:rPr>
          <w:b/>
          <w:bCs/>
          <w:sz w:val="28"/>
          <w:szCs w:val="28"/>
          <w:u w:val="single"/>
        </w:rPr>
        <w:t>00 м гандикап – девочки 201</w:t>
      </w:r>
      <w:r>
        <w:rPr>
          <w:b/>
          <w:bCs/>
          <w:sz w:val="28"/>
          <w:szCs w:val="28"/>
          <w:u w:val="single"/>
        </w:rPr>
        <w:t>7</w:t>
      </w:r>
      <w:r w:rsidRPr="00481DAD">
        <w:rPr>
          <w:b/>
          <w:bCs/>
          <w:sz w:val="28"/>
          <w:szCs w:val="28"/>
          <w:u w:val="single"/>
        </w:rPr>
        <w:t xml:space="preserve"> - 201</w:t>
      </w:r>
      <w:r>
        <w:rPr>
          <w:b/>
          <w:bCs/>
          <w:sz w:val="28"/>
          <w:szCs w:val="28"/>
          <w:u w:val="single"/>
        </w:rPr>
        <w:t>2</w:t>
      </w:r>
      <w:r w:rsidRPr="00481DAD">
        <w:rPr>
          <w:b/>
          <w:bCs/>
          <w:sz w:val="28"/>
          <w:szCs w:val="28"/>
          <w:u w:val="single"/>
        </w:rPr>
        <w:t xml:space="preserve"> года рождения.</w:t>
      </w:r>
    </w:p>
    <w:p w:rsidR="004969EE" w:rsidRPr="00CC2A8B" w:rsidRDefault="004969EE" w:rsidP="00DB5818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1276"/>
        <w:gridCol w:w="3544"/>
        <w:gridCol w:w="1276"/>
        <w:gridCol w:w="1134"/>
        <w:gridCol w:w="4819"/>
        <w:gridCol w:w="1134"/>
        <w:gridCol w:w="1418"/>
      </w:tblGrid>
      <w:tr w:rsidR="004969EE" w:rsidRPr="00580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bookmarkStart w:id="0" w:name="_Hlk266105073"/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4969EE" w:rsidRPr="00920D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D5E7A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D33B3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D33B3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0:15:0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D33B3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D33B3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1:41:0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1:26:0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Верещагина Вероника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1:42:0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1:14:0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Ашрятова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1:46:0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1:26:0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Груздева 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1:47:2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1:19:2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Киселёва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0:24:0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Давыдово СШ «Легион»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1:47:7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1:23:7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381EE7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381E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E134A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Чижова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1:48:1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1:20:1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381EE7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381E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E134A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Трифонова Алиса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0:09:0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 стк «Старопавловский»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1:48:9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1:39:9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381EE7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381EE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E134A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Исаева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0:09:0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1:49:0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1:40:0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381EE7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381EE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381EE7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Игнатьева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1:53:0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1:25:0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381EE7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381E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E134A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Минаева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Посад, АТ «Максим»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1:54:0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1:26:0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381EE7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381EE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E134A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Неверова 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2:02:0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1:34:0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381EE7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381E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E134A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Лобова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Посад, «Максим»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2:04:0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1:44:0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381EE7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381E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E134A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Исаева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0:24:0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1:41:0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A65D9A" w:rsidRDefault="004969EE" w:rsidP="00E663D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E134A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Груранова Милана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0:24:0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2:04:0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1:40:0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A65D9A" w:rsidRDefault="004969EE" w:rsidP="00E663D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E134A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Лакутина Евгения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0:24:0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 стк «Старопавловский»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2:07:0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1:43:0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A65D9A" w:rsidRDefault="004969EE" w:rsidP="00E663D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E134A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Баранова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 стк «Старопавловский»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2:09:0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1:49:0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A65D9A" w:rsidRDefault="004969EE" w:rsidP="00E663D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EE134A" w:rsidRDefault="004969EE" w:rsidP="00E66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Саратовская Даша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 стк «Старопавловский»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E6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2:04:0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E663DD" w:rsidRDefault="004969EE" w:rsidP="00E663DD">
            <w:pPr>
              <w:jc w:val="center"/>
              <w:rPr>
                <w:color w:val="000000"/>
                <w:sz w:val="24"/>
                <w:szCs w:val="24"/>
              </w:rPr>
            </w:pPr>
            <w:r w:rsidRPr="00E663DD">
              <w:rPr>
                <w:color w:val="000000"/>
                <w:sz w:val="24"/>
                <w:szCs w:val="24"/>
              </w:rPr>
              <w:t>2:04:0</w:t>
            </w:r>
          </w:p>
        </w:tc>
      </w:tr>
      <w:bookmarkEnd w:id="0"/>
    </w:tbl>
    <w:p w:rsidR="004969EE" w:rsidRDefault="004969EE" w:rsidP="00DB581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969EE" w:rsidRDefault="004969EE" w:rsidP="00DB5818">
      <w:pPr>
        <w:spacing w:line="360" w:lineRule="auto"/>
        <w:jc w:val="center"/>
        <w:rPr>
          <w:b/>
          <w:bCs/>
          <w:sz w:val="28"/>
          <w:szCs w:val="28"/>
        </w:rPr>
      </w:pPr>
    </w:p>
    <w:p w:rsidR="004969EE" w:rsidRPr="00481DAD" w:rsidRDefault="004969EE" w:rsidP="00DB581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r>
        <w:rPr>
          <w:b/>
          <w:bCs/>
          <w:sz w:val="28"/>
          <w:szCs w:val="28"/>
          <w:u w:val="single"/>
        </w:rPr>
        <w:t>4</w:t>
      </w:r>
      <w:r w:rsidRPr="00481DAD">
        <w:rPr>
          <w:b/>
          <w:bCs/>
          <w:sz w:val="28"/>
          <w:szCs w:val="28"/>
          <w:u w:val="single"/>
        </w:rPr>
        <w:t>00 м гандикап – мальчики 201</w:t>
      </w:r>
      <w:r>
        <w:rPr>
          <w:b/>
          <w:bCs/>
          <w:sz w:val="28"/>
          <w:szCs w:val="28"/>
          <w:u w:val="single"/>
        </w:rPr>
        <w:t>7</w:t>
      </w:r>
      <w:r w:rsidRPr="00481DAD">
        <w:rPr>
          <w:b/>
          <w:bCs/>
          <w:sz w:val="28"/>
          <w:szCs w:val="28"/>
          <w:u w:val="single"/>
        </w:rPr>
        <w:t xml:space="preserve"> - 201</w:t>
      </w:r>
      <w:r>
        <w:rPr>
          <w:b/>
          <w:bCs/>
          <w:sz w:val="28"/>
          <w:szCs w:val="28"/>
          <w:u w:val="single"/>
        </w:rPr>
        <w:t>2</w:t>
      </w:r>
      <w:r w:rsidRPr="00481DAD">
        <w:rPr>
          <w:b/>
          <w:bCs/>
          <w:sz w:val="28"/>
          <w:szCs w:val="28"/>
          <w:u w:val="single"/>
        </w:rPr>
        <w:t xml:space="preserve"> года рождения.</w:t>
      </w:r>
    </w:p>
    <w:p w:rsidR="004969EE" w:rsidRPr="003E03C7" w:rsidRDefault="004969EE" w:rsidP="00DB5818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1276"/>
        <w:gridCol w:w="3544"/>
        <w:gridCol w:w="1134"/>
        <w:gridCol w:w="1134"/>
        <w:gridCol w:w="4819"/>
        <w:gridCol w:w="1276"/>
        <w:gridCol w:w="1418"/>
      </w:tblGrid>
      <w:tr w:rsidR="004969EE" w:rsidRPr="00580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F56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Шмидт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1:46:1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F56FDA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F56FDA">
              <w:rPr>
                <w:color w:val="000000"/>
                <w:sz w:val="24"/>
                <w:szCs w:val="24"/>
              </w:rPr>
              <w:t>1:26:1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432C8" w:rsidRDefault="004969EE" w:rsidP="00F56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Клёнов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80B6E" w:rsidRDefault="004969EE" w:rsidP="00F5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СШОР№4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1:46:7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F56FDA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F56FDA">
              <w:rPr>
                <w:color w:val="000000"/>
                <w:sz w:val="24"/>
                <w:szCs w:val="24"/>
              </w:rPr>
              <w:t>1:18:7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F56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Яневский Глеб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СШОР№4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1:53:0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F56FDA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F56FDA">
              <w:rPr>
                <w:color w:val="000000"/>
                <w:sz w:val="24"/>
                <w:szCs w:val="24"/>
              </w:rPr>
              <w:t>1:25:0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F56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Писаревский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 стк «Старопавловский»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F56FDA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F56FDA">
              <w:rPr>
                <w:color w:val="000000"/>
                <w:sz w:val="24"/>
                <w:szCs w:val="24"/>
              </w:rPr>
              <w:t>1:27:0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F56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 стк «Старопавловский»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F56FDA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F56FDA">
              <w:rPr>
                <w:color w:val="000000"/>
                <w:sz w:val="24"/>
                <w:szCs w:val="24"/>
              </w:rPr>
              <w:t>1:35:5</w:t>
            </w:r>
          </w:p>
        </w:tc>
      </w:tr>
      <w:tr w:rsidR="004969EE" w:rsidRPr="00580B6E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8B5664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8B56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2D676A" w:rsidRDefault="004969EE" w:rsidP="00F56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Руфеев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2D676A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0:09:0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5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 стк «Старопавловский»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1:56:0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F56FDA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F56FDA">
              <w:rPr>
                <w:color w:val="000000"/>
                <w:sz w:val="24"/>
                <w:szCs w:val="24"/>
              </w:rPr>
              <w:t>1:47:0</w:t>
            </w:r>
          </w:p>
        </w:tc>
      </w:tr>
      <w:tr w:rsidR="004969EE" w:rsidRPr="00580B6E">
        <w:trPr>
          <w:trHeight w:val="1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8B5664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8B56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2D676A" w:rsidRDefault="004969EE" w:rsidP="00F56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0:09:0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F56FD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Павловский Посад стк «Старопавловский»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1:56:8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F56FDA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F56FDA">
              <w:rPr>
                <w:color w:val="000000"/>
                <w:sz w:val="24"/>
                <w:szCs w:val="24"/>
              </w:rPr>
              <w:t>1:47:8</w:t>
            </w:r>
          </w:p>
        </w:tc>
      </w:tr>
      <w:tr w:rsidR="004969EE" w:rsidRPr="00580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8B5664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8B56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2D676A" w:rsidRDefault="004969EE" w:rsidP="00F56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Берёза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2D676A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F5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Посад, АТ «Максим»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1:57:8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F56FDA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F56FDA">
              <w:rPr>
                <w:color w:val="000000"/>
                <w:sz w:val="24"/>
                <w:szCs w:val="24"/>
              </w:rPr>
              <w:t>1:29:8</w:t>
            </w:r>
          </w:p>
        </w:tc>
      </w:tr>
      <w:tr w:rsidR="004969EE" w:rsidRPr="00580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8B5664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8B566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Default="004969EE" w:rsidP="00F56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Коробков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Посад, АТ «Максим»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1:59:0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F56FDA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F56FDA">
              <w:rPr>
                <w:color w:val="000000"/>
                <w:sz w:val="24"/>
                <w:szCs w:val="24"/>
              </w:rPr>
              <w:t>1:31:0</w:t>
            </w:r>
          </w:p>
        </w:tc>
      </w:tr>
      <w:tr w:rsidR="004969EE" w:rsidRPr="00580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8B5664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Default="004969EE" w:rsidP="00F56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Понамарёв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0:24:0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 стк «Старопавловский»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2:03:0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F56FDA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F56FDA">
              <w:rPr>
                <w:color w:val="000000"/>
                <w:sz w:val="24"/>
                <w:szCs w:val="24"/>
              </w:rPr>
              <w:t>1:39:0</w:t>
            </w:r>
          </w:p>
        </w:tc>
      </w:tr>
      <w:tr w:rsidR="004969EE" w:rsidRPr="00580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8B5664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Default="004969EE" w:rsidP="00F56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Аникин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 стк «Старопавловский»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2:03:6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F56FDA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F56FDA">
              <w:rPr>
                <w:color w:val="000000"/>
                <w:sz w:val="24"/>
                <w:szCs w:val="24"/>
              </w:rPr>
              <w:t>1:35:6</w:t>
            </w:r>
          </w:p>
        </w:tc>
      </w:tr>
      <w:tr w:rsidR="004969EE" w:rsidRPr="00580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8B5664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Default="004969EE" w:rsidP="00F56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Лакутин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 стк «Старопавловский»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F56FDA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F56FDA">
              <w:rPr>
                <w:color w:val="000000"/>
                <w:sz w:val="24"/>
                <w:szCs w:val="24"/>
              </w:rPr>
              <w:t>2:15:0</w:t>
            </w:r>
          </w:p>
        </w:tc>
      </w:tr>
      <w:tr w:rsidR="004969EE" w:rsidRPr="00580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8B5664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Default="004969EE" w:rsidP="00F56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Салтыков Виктор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г.Королёв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F5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2:18:0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F56FDA" w:rsidRDefault="004969EE" w:rsidP="00F56FDA">
            <w:pPr>
              <w:jc w:val="center"/>
              <w:rPr>
                <w:color w:val="000000"/>
                <w:sz w:val="24"/>
                <w:szCs w:val="24"/>
              </w:rPr>
            </w:pPr>
            <w:r w:rsidRPr="00F56FDA">
              <w:rPr>
                <w:color w:val="000000"/>
                <w:sz w:val="24"/>
                <w:szCs w:val="24"/>
              </w:rPr>
              <w:t>2:18:0</w:t>
            </w:r>
          </w:p>
        </w:tc>
      </w:tr>
    </w:tbl>
    <w:p w:rsidR="004969EE" w:rsidRDefault="004969EE" w:rsidP="00B303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969EE" w:rsidRDefault="004969EE" w:rsidP="00B303B2">
      <w:pPr>
        <w:jc w:val="center"/>
        <w:rPr>
          <w:b/>
          <w:bCs/>
          <w:sz w:val="28"/>
          <w:szCs w:val="28"/>
        </w:rPr>
      </w:pPr>
    </w:p>
    <w:p w:rsidR="004969EE" w:rsidRPr="00481DAD" w:rsidRDefault="004969EE" w:rsidP="00B303B2">
      <w:pPr>
        <w:jc w:val="center"/>
        <w:rPr>
          <w:b/>
          <w:bCs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r>
        <w:rPr>
          <w:b/>
          <w:bCs/>
          <w:sz w:val="28"/>
          <w:szCs w:val="28"/>
          <w:u w:val="single"/>
        </w:rPr>
        <w:t>800</w:t>
      </w:r>
      <w:r w:rsidRPr="00481DAD">
        <w:rPr>
          <w:b/>
          <w:bCs/>
          <w:sz w:val="28"/>
          <w:szCs w:val="28"/>
          <w:u w:val="single"/>
        </w:rPr>
        <w:t>м гандикап – девушки 201</w:t>
      </w:r>
      <w:r>
        <w:rPr>
          <w:b/>
          <w:bCs/>
          <w:sz w:val="28"/>
          <w:szCs w:val="28"/>
          <w:u w:val="single"/>
        </w:rPr>
        <w:t>1</w:t>
      </w:r>
      <w:r w:rsidRPr="00481DAD">
        <w:rPr>
          <w:b/>
          <w:bCs/>
          <w:sz w:val="28"/>
          <w:szCs w:val="28"/>
          <w:u w:val="single"/>
        </w:rPr>
        <w:t xml:space="preserve"> – 200</w:t>
      </w:r>
      <w:r>
        <w:rPr>
          <w:b/>
          <w:bCs/>
          <w:sz w:val="28"/>
          <w:szCs w:val="28"/>
          <w:u w:val="single"/>
        </w:rPr>
        <w:t>6</w:t>
      </w:r>
      <w:r w:rsidRPr="00481DAD">
        <w:rPr>
          <w:b/>
          <w:bCs/>
          <w:sz w:val="28"/>
          <w:szCs w:val="28"/>
          <w:u w:val="single"/>
        </w:rPr>
        <w:t xml:space="preserve"> года рождения.</w:t>
      </w:r>
    </w:p>
    <w:p w:rsidR="004969EE" w:rsidRDefault="004969EE" w:rsidP="00B303B2">
      <w:pPr>
        <w:jc w:val="center"/>
        <w:rPr>
          <w:b/>
          <w:bCs/>
          <w:sz w:val="28"/>
          <w:szCs w:val="28"/>
        </w:rPr>
      </w:pPr>
    </w:p>
    <w:p w:rsidR="004969EE" w:rsidRPr="00CC2A8B" w:rsidRDefault="004969EE" w:rsidP="00B303B2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65"/>
        <w:tblW w:w="14709" w:type="dxa"/>
        <w:tblLayout w:type="fixed"/>
        <w:tblLook w:val="01E0"/>
      </w:tblPr>
      <w:tblGrid>
        <w:gridCol w:w="1384"/>
        <w:gridCol w:w="3544"/>
        <w:gridCol w:w="1276"/>
        <w:gridCol w:w="1134"/>
        <w:gridCol w:w="4819"/>
        <w:gridCol w:w="1134"/>
        <w:gridCol w:w="1418"/>
      </w:tblGrid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ind w:right="-108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64546">
            <w:pPr>
              <w:jc w:val="center"/>
              <w:rPr>
                <w:color w:val="000000"/>
                <w:sz w:val="28"/>
                <w:szCs w:val="28"/>
              </w:rPr>
            </w:pPr>
            <w:r w:rsidRPr="004C05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645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Ладьина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2:44:0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164546" w:rsidRDefault="004969EE" w:rsidP="00164546">
            <w:pPr>
              <w:jc w:val="center"/>
              <w:rPr>
                <w:sz w:val="24"/>
                <w:szCs w:val="24"/>
              </w:rPr>
            </w:pPr>
            <w:r w:rsidRPr="00164546">
              <w:rPr>
                <w:color w:val="000000"/>
                <w:sz w:val="24"/>
                <w:szCs w:val="24"/>
              </w:rPr>
              <w:t>2:44:00</w:t>
            </w:r>
          </w:p>
        </w:tc>
      </w:tr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64546">
            <w:pPr>
              <w:jc w:val="center"/>
              <w:rPr>
                <w:color w:val="000000"/>
                <w:sz w:val="28"/>
                <w:szCs w:val="28"/>
              </w:rPr>
            </w:pPr>
            <w:r w:rsidRPr="004C05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645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Несмелова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2:47:0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164546" w:rsidRDefault="004969EE" w:rsidP="00164546">
            <w:pPr>
              <w:jc w:val="center"/>
              <w:rPr>
                <w:sz w:val="24"/>
                <w:szCs w:val="24"/>
              </w:rPr>
            </w:pPr>
            <w:r w:rsidRPr="00164546">
              <w:rPr>
                <w:color w:val="000000"/>
                <w:sz w:val="24"/>
                <w:szCs w:val="24"/>
              </w:rPr>
              <w:t>2:30:00</w:t>
            </w:r>
          </w:p>
        </w:tc>
      </w:tr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64546">
            <w:pPr>
              <w:jc w:val="center"/>
              <w:rPr>
                <w:color w:val="000000"/>
                <w:sz w:val="28"/>
                <w:szCs w:val="28"/>
              </w:rPr>
            </w:pPr>
            <w:r w:rsidRPr="004C05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645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Борисова Кира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2:50:0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164546" w:rsidRDefault="004969EE" w:rsidP="00164546">
            <w:pPr>
              <w:jc w:val="center"/>
              <w:rPr>
                <w:sz w:val="24"/>
                <w:szCs w:val="24"/>
              </w:rPr>
            </w:pPr>
            <w:r w:rsidRPr="00164546">
              <w:rPr>
                <w:color w:val="000000"/>
                <w:sz w:val="24"/>
                <w:szCs w:val="24"/>
              </w:rPr>
              <w:t>2:50:00</w:t>
            </w:r>
          </w:p>
        </w:tc>
      </w:tr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64546">
            <w:pPr>
              <w:jc w:val="center"/>
              <w:rPr>
                <w:color w:val="000000"/>
                <w:sz w:val="28"/>
                <w:szCs w:val="28"/>
              </w:rPr>
            </w:pPr>
            <w:r w:rsidRPr="004C059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645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Куневич 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45A04" w:rsidRDefault="004969EE" w:rsidP="00164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СШОР бр. Знаменских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45A0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2:55:0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164546" w:rsidRDefault="004969EE" w:rsidP="00164546">
            <w:pPr>
              <w:jc w:val="center"/>
              <w:rPr>
                <w:sz w:val="24"/>
                <w:szCs w:val="24"/>
              </w:rPr>
            </w:pPr>
            <w:r w:rsidRPr="00164546">
              <w:rPr>
                <w:color w:val="000000"/>
                <w:sz w:val="24"/>
                <w:szCs w:val="24"/>
              </w:rPr>
              <w:t>2:25:00</w:t>
            </w:r>
          </w:p>
        </w:tc>
      </w:tr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64546">
            <w:pPr>
              <w:jc w:val="center"/>
              <w:rPr>
                <w:color w:val="000000"/>
                <w:sz w:val="28"/>
                <w:szCs w:val="28"/>
              </w:rPr>
            </w:pPr>
            <w:r w:rsidRPr="004C059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645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Чиркунова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3:02:0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164546" w:rsidRDefault="004969EE" w:rsidP="00164546">
            <w:pPr>
              <w:jc w:val="center"/>
              <w:rPr>
                <w:sz w:val="24"/>
                <w:szCs w:val="24"/>
              </w:rPr>
            </w:pPr>
            <w:r w:rsidRPr="00164546">
              <w:rPr>
                <w:color w:val="000000"/>
                <w:sz w:val="24"/>
                <w:szCs w:val="24"/>
              </w:rPr>
              <w:t>3:02:00</w:t>
            </w:r>
          </w:p>
        </w:tc>
      </w:tr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4C059B" w:rsidRDefault="004969EE" w:rsidP="001645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4C059B" w:rsidRDefault="004969EE" w:rsidP="001645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Прокопенко 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rPr>
                <w:sz w:val="24"/>
                <w:szCs w:val="24"/>
              </w:rPr>
            </w:pPr>
            <w:r w:rsidRPr="00B40353">
              <w:rPr>
                <w:sz w:val="24"/>
                <w:szCs w:val="24"/>
              </w:rPr>
              <w:t>Павловский Посад</w:t>
            </w:r>
            <w:r>
              <w:rPr>
                <w:sz w:val="24"/>
                <w:szCs w:val="24"/>
              </w:rPr>
              <w:t xml:space="preserve"> стадион «Ленский»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3:06:0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164546" w:rsidRDefault="004969EE" w:rsidP="00164546">
            <w:pPr>
              <w:jc w:val="center"/>
              <w:rPr>
                <w:sz w:val="24"/>
                <w:szCs w:val="24"/>
              </w:rPr>
            </w:pPr>
            <w:r w:rsidRPr="00164546">
              <w:rPr>
                <w:color w:val="000000"/>
                <w:sz w:val="24"/>
                <w:szCs w:val="24"/>
              </w:rPr>
              <w:t>3:06:00</w:t>
            </w:r>
          </w:p>
        </w:tc>
      </w:tr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4C059B" w:rsidRDefault="004969EE" w:rsidP="001645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4C059B" w:rsidRDefault="004969EE" w:rsidP="001645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Рольгейзер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rPr>
                <w:sz w:val="24"/>
                <w:szCs w:val="24"/>
              </w:rPr>
            </w:pPr>
            <w:r w:rsidRPr="00B40353">
              <w:rPr>
                <w:sz w:val="24"/>
                <w:szCs w:val="24"/>
              </w:rPr>
              <w:t>Павловский Посад</w:t>
            </w:r>
            <w:r>
              <w:rPr>
                <w:sz w:val="24"/>
                <w:szCs w:val="24"/>
              </w:rPr>
              <w:t xml:space="preserve"> стадион «Ленский»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3:09:0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164546" w:rsidRDefault="004969EE" w:rsidP="00164546">
            <w:pPr>
              <w:jc w:val="center"/>
              <w:rPr>
                <w:sz w:val="24"/>
                <w:szCs w:val="24"/>
              </w:rPr>
            </w:pPr>
            <w:r w:rsidRPr="00164546">
              <w:rPr>
                <w:color w:val="000000"/>
                <w:sz w:val="24"/>
                <w:szCs w:val="24"/>
              </w:rPr>
              <w:t>2:52:00</w:t>
            </w:r>
          </w:p>
        </w:tc>
      </w:tr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4C059B" w:rsidRDefault="004969EE" w:rsidP="001645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4C059B" w:rsidRDefault="004969EE" w:rsidP="001645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Гуленкова Маргарита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 стк «Старопавловский»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16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3:35:0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164546" w:rsidRDefault="004969EE" w:rsidP="00164546">
            <w:pPr>
              <w:jc w:val="center"/>
              <w:rPr>
                <w:sz w:val="24"/>
                <w:szCs w:val="24"/>
              </w:rPr>
            </w:pPr>
            <w:r w:rsidRPr="00164546">
              <w:rPr>
                <w:color w:val="000000"/>
                <w:sz w:val="24"/>
                <w:szCs w:val="24"/>
              </w:rPr>
              <w:t>3:18:00</w:t>
            </w:r>
          </w:p>
        </w:tc>
      </w:tr>
    </w:tbl>
    <w:p w:rsidR="004969EE" w:rsidRDefault="004969EE" w:rsidP="00B303B2">
      <w:pPr>
        <w:jc w:val="center"/>
        <w:rPr>
          <w:b/>
          <w:bCs/>
          <w:sz w:val="28"/>
          <w:szCs w:val="28"/>
          <w:u w:val="single"/>
        </w:rPr>
      </w:pPr>
    </w:p>
    <w:p w:rsidR="004969EE" w:rsidRDefault="004969EE" w:rsidP="00B303B2">
      <w:pPr>
        <w:jc w:val="center"/>
        <w:rPr>
          <w:b/>
          <w:bCs/>
          <w:sz w:val="28"/>
          <w:szCs w:val="28"/>
          <w:u w:val="single"/>
        </w:rPr>
      </w:pPr>
    </w:p>
    <w:p w:rsidR="004969EE" w:rsidRPr="00481DAD" w:rsidRDefault="004969EE" w:rsidP="00B303B2">
      <w:pPr>
        <w:jc w:val="center"/>
        <w:rPr>
          <w:b/>
          <w:bCs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r>
        <w:rPr>
          <w:b/>
          <w:bCs/>
          <w:sz w:val="28"/>
          <w:szCs w:val="28"/>
          <w:u w:val="single"/>
        </w:rPr>
        <w:t>800</w:t>
      </w:r>
      <w:r w:rsidRPr="00481DAD">
        <w:rPr>
          <w:b/>
          <w:bCs/>
          <w:sz w:val="28"/>
          <w:szCs w:val="28"/>
          <w:u w:val="single"/>
        </w:rPr>
        <w:t>м гандикап – юноши 201</w:t>
      </w:r>
      <w:r>
        <w:rPr>
          <w:b/>
          <w:bCs/>
          <w:sz w:val="28"/>
          <w:szCs w:val="28"/>
          <w:u w:val="single"/>
        </w:rPr>
        <w:t>1</w:t>
      </w:r>
      <w:r w:rsidRPr="00481DAD">
        <w:rPr>
          <w:b/>
          <w:bCs/>
          <w:sz w:val="28"/>
          <w:szCs w:val="28"/>
          <w:u w:val="single"/>
        </w:rPr>
        <w:t xml:space="preserve"> – 200</w:t>
      </w:r>
      <w:r>
        <w:rPr>
          <w:b/>
          <w:bCs/>
          <w:sz w:val="28"/>
          <w:szCs w:val="28"/>
          <w:u w:val="single"/>
        </w:rPr>
        <w:t>6</w:t>
      </w:r>
      <w:r w:rsidRPr="00481DAD">
        <w:rPr>
          <w:b/>
          <w:bCs/>
          <w:sz w:val="28"/>
          <w:szCs w:val="28"/>
          <w:u w:val="single"/>
        </w:rPr>
        <w:t xml:space="preserve"> года рождения.</w:t>
      </w:r>
    </w:p>
    <w:p w:rsidR="004969EE" w:rsidRPr="00CC2A8B" w:rsidRDefault="004969EE" w:rsidP="00B303B2">
      <w:pPr>
        <w:jc w:val="center"/>
        <w:rPr>
          <w:b/>
          <w:bCs/>
          <w:sz w:val="28"/>
          <w:szCs w:val="28"/>
        </w:rPr>
      </w:pPr>
    </w:p>
    <w:tbl>
      <w:tblPr>
        <w:tblW w:w="14709" w:type="dxa"/>
        <w:tblInd w:w="-106" w:type="dxa"/>
        <w:tblLayout w:type="fixed"/>
        <w:tblLook w:val="01E0"/>
      </w:tblPr>
      <w:tblGrid>
        <w:gridCol w:w="1384"/>
        <w:gridCol w:w="3544"/>
        <w:gridCol w:w="1134"/>
        <w:gridCol w:w="1134"/>
        <w:gridCol w:w="4819"/>
        <w:gridCol w:w="1276"/>
        <w:gridCol w:w="1418"/>
      </w:tblGrid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ind w:right="-108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EE" w:rsidRPr="004C059B" w:rsidRDefault="004969EE" w:rsidP="00D23C89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D23C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Определённов Тимур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D2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D2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0:14:0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D2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СШОР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D2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2:39:8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D23C89" w:rsidRDefault="004969EE" w:rsidP="00D23C89">
            <w:pPr>
              <w:jc w:val="center"/>
              <w:rPr>
                <w:sz w:val="24"/>
                <w:szCs w:val="24"/>
              </w:rPr>
            </w:pPr>
            <w:r w:rsidRPr="00D23C89">
              <w:rPr>
                <w:color w:val="000000"/>
                <w:sz w:val="24"/>
                <w:szCs w:val="24"/>
              </w:rPr>
              <w:t>2:25:08</w:t>
            </w:r>
          </w:p>
        </w:tc>
      </w:tr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EE" w:rsidRPr="004C059B" w:rsidRDefault="004969EE" w:rsidP="00D23C89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D23C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Определённов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D2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D2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0:14:0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D23C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Владимир СШОР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D2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2:40:1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D23C89" w:rsidRDefault="004969EE" w:rsidP="00D23C89">
            <w:pPr>
              <w:jc w:val="center"/>
              <w:rPr>
                <w:sz w:val="24"/>
                <w:szCs w:val="24"/>
              </w:rPr>
            </w:pPr>
            <w:r w:rsidRPr="00D23C89">
              <w:rPr>
                <w:color w:val="000000"/>
                <w:sz w:val="24"/>
                <w:szCs w:val="24"/>
              </w:rPr>
              <w:t>2:26:01</w:t>
            </w:r>
          </w:p>
        </w:tc>
      </w:tr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EE" w:rsidRPr="004C059B" w:rsidRDefault="004969EE" w:rsidP="00D23C89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D23C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Ращупкин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8B5664" w:rsidRDefault="004969EE" w:rsidP="00D2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8B5664" w:rsidRDefault="004969EE" w:rsidP="00D2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0:19:0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E410E" w:rsidRDefault="004969EE" w:rsidP="00D23C89">
            <w:pPr>
              <w:rPr>
                <w:sz w:val="24"/>
                <w:szCs w:val="24"/>
              </w:rPr>
            </w:pPr>
            <w:r w:rsidRPr="00B40353">
              <w:rPr>
                <w:sz w:val="24"/>
                <w:szCs w:val="24"/>
              </w:rPr>
              <w:t>Павловский Посад</w:t>
            </w:r>
            <w:r>
              <w:rPr>
                <w:sz w:val="24"/>
                <w:szCs w:val="24"/>
              </w:rPr>
              <w:t xml:space="preserve"> стадион «Ленский»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45A04" w:rsidRDefault="004969EE" w:rsidP="00D2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2:42:9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D23C89" w:rsidRDefault="004969EE" w:rsidP="00D23C89">
            <w:pPr>
              <w:jc w:val="center"/>
              <w:rPr>
                <w:sz w:val="24"/>
                <w:szCs w:val="24"/>
              </w:rPr>
            </w:pPr>
            <w:r w:rsidRPr="00D23C89">
              <w:rPr>
                <w:color w:val="000000"/>
                <w:sz w:val="24"/>
                <w:szCs w:val="24"/>
              </w:rPr>
              <w:t>2:23:09</w:t>
            </w:r>
          </w:p>
        </w:tc>
      </w:tr>
      <w:tr w:rsidR="004969EE" w:rsidRPr="00580B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EE" w:rsidRPr="004C059B" w:rsidRDefault="004969EE" w:rsidP="00D23C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D23C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Вишневский Феодосий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D2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8B5664" w:rsidRDefault="004969EE" w:rsidP="00D2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0:08:0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D23C89">
            <w:pPr>
              <w:rPr>
                <w:sz w:val="28"/>
                <w:szCs w:val="28"/>
              </w:rPr>
            </w:pPr>
            <w:r w:rsidRPr="00B40353">
              <w:rPr>
                <w:sz w:val="24"/>
                <w:szCs w:val="24"/>
              </w:rPr>
              <w:t>Павловский Посад</w:t>
            </w:r>
            <w:r>
              <w:rPr>
                <w:sz w:val="24"/>
                <w:szCs w:val="24"/>
              </w:rPr>
              <w:t xml:space="preserve"> стк «Надежда»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45A04" w:rsidRDefault="004969EE" w:rsidP="00D2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D23C89" w:rsidRDefault="004969EE" w:rsidP="00D23C89">
            <w:pPr>
              <w:jc w:val="center"/>
              <w:rPr>
                <w:sz w:val="24"/>
                <w:szCs w:val="24"/>
              </w:rPr>
            </w:pPr>
            <w:r w:rsidRPr="00D23C89">
              <w:rPr>
                <w:color w:val="000000"/>
                <w:sz w:val="24"/>
                <w:szCs w:val="24"/>
              </w:rPr>
              <w:t>2:52:06</w:t>
            </w:r>
          </w:p>
        </w:tc>
      </w:tr>
    </w:tbl>
    <w:p w:rsidR="004969EE" w:rsidRPr="00D23C89" w:rsidRDefault="004969EE" w:rsidP="00B303B2">
      <w:pPr>
        <w:jc w:val="center"/>
        <w:rPr>
          <w:sz w:val="28"/>
          <w:szCs w:val="28"/>
        </w:rPr>
      </w:pPr>
    </w:p>
    <w:p w:rsidR="004969EE" w:rsidRDefault="004969EE" w:rsidP="00B303B2">
      <w:pPr>
        <w:jc w:val="center"/>
        <w:rPr>
          <w:sz w:val="28"/>
          <w:szCs w:val="28"/>
        </w:rPr>
        <w:sectPr w:rsidR="004969EE" w:rsidSect="00354D63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4969EE" w:rsidRPr="00D23C89" w:rsidRDefault="004969EE" w:rsidP="00B303B2">
      <w:pPr>
        <w:jc w:val="center"/>
        <w:rPr>
          <w:sz w:val="28"/>
          <w:szCs w:val="28"/>
        </w:rPr>
      </w:pPr>
    </w:p>
    <w:p w:rsidR="004969EE" w:rsidRPr="00481DAD" w:rsidRDefault="004969EE" w:rsidP="00B303B2">
      <w:pPr>
        <w:jc w:val="center"/>
        <w:rPr>
          <w:b/>
          <w:bCs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>Дистанция 10 км гандикап – мужчины (200</w:t>
      </w:r>
      <w:r>
        <w:rPr>
          <w:b/>
          <w:bCs/>
          <w:sz w:val="28"/>
          <w:szCs w:val="28"/>
          <w:u w:val="single"/>
        </w:rPr>
        <w:t>5</w:t>
      </w:r>
      <w:r w:rsidRPr="00481DAD">
        <w:rPr>
          <w:b/>
          <w:bCs/>
          <w:sz w:val="28"/>
          <w:szCs w:val="28"/>
          <w:u w:val="single"/>
        </w:rPr>
        <w:t xml:space="preserve"> год рождения и старше).</w:t>
      </w:r>
    </w:p>
    <w:p w:rsidR="004969EE" w:rsidRPr="00CC2A8B" w:rsidRDefault="004969EE" w:rsidP="00B303B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"/>
        <w:tblOverlap w:val="never"/>
        <w:tblW w:w="13858" w:type="dxa"/>
        <w:tblLayout w:type="fixed"/>
        <w:tblLook w:val="01E0"/>
      </w:tblPr>
      <w:tblGrid>
        <w:gridCol w:w="1101"/>
        <w:gridCol w:w="3118"/>
        <w:gridCol w:w="1134"/>
        <w:gridCol w:w="1134"/>
        <w:gridCol w:w="3969"/>
        <w:gridCol w:w="1701"/>
        <w:gridCol w:w="1701"/>
      </w:tblGrid>
      <w:tr w:rsidR="004969EE" w:rsidRPr="00580B6E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00137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00137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00137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00137">
            <w:pPr>
              <w:ind w:right="-108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00137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00137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00137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Сафронов Олег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9:48:0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клб Факел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38:12:0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Шабунин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B343C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B343C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B343C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B343C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49:04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34:44:0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Алиев Тарик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клб Факел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49:43:0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Варламов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Дзержинец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36:28:0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Кокорев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12:59:0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клб Факел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37:51:0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Авзлетдинов Ринат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B343C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B343C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B343C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Ногинск клб Авега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B343C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37:35:0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Швецов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клб 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51:01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37:01:0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Романов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03:04:0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Одинцово, клб Факел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48:10:0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08:44:0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клб Факел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42:52:0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Кренцель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«Бегущий человек»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38:51:0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Гайдуков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04:27:0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Люберцы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48:19:0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Ровковский Виктор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11:19:0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41:46:0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Вознесенский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03:04:0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кфк-164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256A4">
              <w:rPr>
                <w:color w:val="000000"/>
                <w:sz w:val="24"/>
                <w:szCs w:val="24"/>
              </w:rPr>
              <w:t>51:13:0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Осипов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19:37:0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СШОР бр. Знаменских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5256A4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35:14:0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Топилин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19:37:0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35:50:0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18:04:0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37:50:0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4C059B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Левин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19:37:0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36:21:0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Шаталов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>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Орехово-Зуево «</w:t>
            </w:r>
            <w:r>
              <w:rPr>
                <w:sz w:val="24"/>
                <w:szCs w:val="24"/>
                <w:lang w:val="en-US"/>
              </w:rPr>
              <w:t>OZRUN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37:12:0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E753FD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Андриянов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41:38:0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Лупанов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39:48:0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Гришин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18:27:0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40:05:0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19:37:0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40:38:0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Ровковский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18:27:0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B343C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41:56:0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Ильинов Антон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18:27:0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 «Бездельники»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41:57:0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15:18:0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Балашиха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45:53:0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Усоев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15:54:0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61:11:5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45:17:5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Кусакин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19:01:0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42:51:0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Учуватов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19:01:0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Орехово-Зуево «</w:t>
            </w:r>
            <w:r>
              <w:rPr>
                <w:sz w:val="24"/>
                <w:szCs w:val="24"/>
                <w:lang w:val="en-US"/>
              </w:rPr>
              <w:t>OZRUN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62:04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43:03:0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19:37:0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42:39:0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Горевой Альберт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15:54:0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 «Кабаны»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52:00:0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Еланов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55:10:0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Янчелик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16:46:0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53:17:0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Ахмеров Шамиль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05:07:0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1:0</w:t>
            </w:r>
            <w:r w:rsidRPr="005256A4">
              <w:rPr>
                <w:color w:val="000000"/>
                <w:sz w:val="24"/>
                <w:szCs w:val="24"/>
              </w:rPr>
              <w:t>6:32:0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Сундиков Яков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8:44:0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1:0</w:t>
            </w:r>
            <w:r w:rsidRPr="005256A4">
              <w:rPr>
                <w:color w:val="000000"/>
                <w:sz w:val="24"/>
                <w:szCs w:val="24"/>
              </w:rPr>
              <w:t>2:55:0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15:54:0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57:45:0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Ешкин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1:0</w:t>
            </w:r>
            <w:r w:rsidRPr="005256A4">
              <w:rPr>
                <w:color w:val="000000"/>
                <w:sz w:val="24"/>
                <w:szCs w:val="24"/>
              </w:rPr>
              <w:t>0:09:0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137A7E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137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Куравкин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19:37:0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13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137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6A4">
              <w:rPr>
                <w:color w:val="000000"/>
                <w:sz w:val="24"/>
                <w:szCs w:val="24"/>
              </w:rPr>
              <w:t>55:37:0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041B01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04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Выставкин Савелий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041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041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19:37:0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04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041B01" w:rsidRDefault="004969EE" w:rsidP="00041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DNF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041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041B01">
            <w:pPr>
              <w:jc w:val="center"/>
              <w:rPr>
                <w:color w:val="000000"/>
                <w:sz w:val="24"/>
                <w:szCs w:val="24"/>
              </w:rPr>
            </w:pPr>
            <w:r w:rsidRPr="0070271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04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Липушенков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041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041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19:37:0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04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Default="004969EE" w:rsidP="00041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DNF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256A4" w:rsidRDefault="004969EE" w:rsidP="00041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969EE" w:rsidRPr="00580B6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70271F" w:rsidRDefault="004969EE" w:rsidP="00041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04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Лазутин Юрий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041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041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16:46:0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04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B20FE8" w:rsidRDefault="004969EE" w:rsidP="00041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DNF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5256A4" w:rsidRDefault="004969EE" w:rsidP="00041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969EE" w:rsidRDefault="004969EE" w:rsidP="00B303B2">
      <w:pPr>
        <w:jc w:val="center"/>
        <w:rPr>
          <w:b/>
          <w:bCs/>
          <w:sz w:val="16"/>
          <w:szCs w:val="16"/>
        </w:rPr>
      </w:pPr>
    </w:p>
    <w:p w:rsidR="004969EE" w:rsidRDefault="004969EE" w:rsidP="00B303B2">
      <w:pPr>
        <w:jc w:val="center"/>
        <w:rPr>
          <w:b/>
          <w:bCs/>
          <w:sz w:val="16"/>
          <w:szCs w:val="16"/>
        </w:rPr>
      </w:pPr>
    </w:p>
    <w:p w:rsidR="004969EE" w:rsidRDefault="004969EE" w:rsidP="00B303B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:rsidR="004969EE" w:rsidRDefault="004969EE" w:rsidP="00B303B2">
      <w:pPr>
        <w:jc w:val="center"/>
        <w:rPr>
          <w:b/>
          <w:bCs/>
          <w:sz w:val="16"/>
          <w:szCs w:val="16"/>
        </w:rPr>
      </w:pPr>
    </w:p>
    <w:p w:rsidR="004969EE" w:rsidRDefault="004969EE" w:rsidP="00B303B2">
      <w:pPr>
        <w:jc w:val="center"/>
        <w:rPr>
          <w:b/>
          <w:bCs/>
          <w:sz w:val="16"/>
          <w:szCs w:val="16"/>
        </w:rPr>
      </w:pPr>
    </w:p>
    <w:p w:rsidR="004969EE" w:rsidRPr="00481DAD" w:rsidRDefault="004969EE" w:rsidP="00B303B2">
      <w:pPr>
        <w:jc w:val="center"/>
        <w:rPr>
          <w:b/>
          <w:bCs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r>
        <w:rPr>
          <w:b/>
          <w:bCs/>
          <w:sz w:val="28"/>
          <w:szCs w:val="28"/>
          <w:u w:val="single"/>
        </w:rPr>
        <w:t>5</w:t>
      </w:r>
      <w:r w:rsidRPr="00481DAD">
        <w:rPr>
          <w:b/>
          <w:bCs/>
          <w:sz w:val="28"/>
          <w:szCs w:val="28"/>
          <w:u w:val="single"/>
        </w:rPr>
        <w:t xml:space="preserve"> км гандикап – женщины (200</w:t>
      </w:r>
      <w:r>
        <w:rPr>
          <w:b/>
          <w:bCs/>
          <w:sz w:val="28"/>
          <w:szCs w:val="28"/>
          <w:u w:val="single"/>
        </w:rPr>
        <w:t>5</w:t>
      </w:r>
      <w:r w:rsidRPr="00481DAD">
        <w:rPr>
          <w:b/>
          <w:bCs/>
          <w:sz w:val="28"/>
          <w:szCs w:val="28"/>
          <w:u w:val="single"/>
        </w:rPr>
        <w:t xml:space="preserve"> год рождения и старше).</w:t>
      </w:r>
    </w:p>
    <w:p w:rsidR="004969EE" w:rsidRPr="007A3F77" w:rsidRDefault="004969EE" w:rsidP="00B303B2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13"/>
        <w:tblW w:w="13716" w:type="dxa"/>
        <w:tblLayout w:type="fixed"/>
        <w:tblLook w:val="01E0"/>
      </w:tblPr>
      <w:tblGrid>
        <w:gridCol w:w="1242"/>
        <w:gridCol w:w="3544"/>
        <w:gridCol w:w="1418"/>
        <w:gridCol w:w="1275"/>
        <w:gridCol w:w="3402"/>
        <w:gridCol w:w="1418"/>
        <w:gridCol w:w="1417"/>
      </w:tblGrid>
      <w:tr w:rsidR="004969EE" w:rsidRPr="00580B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5027C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5027C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5027C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5027C">
            <w:pPr>
              <w:ind w:right="-108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5027C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5027C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E" w:rsidRPr="00580B6E" w:rsidRDefault="004969EE" w:rsidP="0065027C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4969EE" w:rsidRPr="00580B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7365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Шабунина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80B6E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10:47:0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80B6E" w:rsidRDefault="004969EE" w:rsidP="0073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28:51:0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736511" w:rsidRDefault="004969EE" w:rsidP="00736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11">
              <w:rPr>
                <w:color w:val="000000"/>
                <w:sz w:val="24"/>
                <w:szCs w:val="24"/>
              </w:rPr>
              <w:t>18:04:00</w:t>
            </w:r>
          </w:p>
        </w:tc>
      </w:tr>
      <w:tr w:rsidR="004969EE" w:rsidRPr="00580B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7365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Шабунина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10:47:0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Мытищи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29:10:0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736511" w:rsidRDefault="004969EE" w:rsidP="00736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11">
              <w:rPr>
                <w:color w:val="000000"/>
                <w:sz w:val="24"/>
                <w:szCs w:val="24"/>
              </w:rPr>
              <w:t>18:23:00</w:t>
            </w:r>
          </w:p>
        </w:tc>
      </w:tr>
      <w:tr w:rsidR="004969EE" w:rsidRPr="00580B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7365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Романико 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10:47:0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«Юность Москвы»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29:37:0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736511" w:rsidRDefault="004969EE" w:rsidP="00736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11">
              <w:rPr>
                <w:color w:val="000000"/>
                <w:sz w:val="24"/>
                <w:szCs w:val="24"/>
              </w:rPr>
              <w:t>18:50:00</w:t>
            </w:r>
          </w:p>
        </w:tc>
      </w:tr>
      <w:tr w:rsidR="004969EE" w:rsidRPr="00580B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7365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Кудрявцева Мария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10:47:0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Электросталь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30:05:0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736511" w:rsidRDefault="004969EE" w:rsidP="00736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11">
              <w:rPr>
                <w:color w:val="000000"/>
                <w:sz w:val="24"/>
                <w:szCs w:val="24"/>
              </w:rPr>
              <w:t>19:18:00</w:t>
            </w:r>
          </w:p>
        </w:tc>
      </w:tr>
      <w:tr w:rsidR="004969EE" w:rsidRPr="00580B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7365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Мельник Марина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10:47:0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СШОР бр. Знаменских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30:24:0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736511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 w:rsidRPr="00736511">
              <w:rPr>
                <w:color w:val="000000"/>
                <w:sz w:val="24"/>
                <w:szCs w:val="24"/>
              </w:rPr>
              <w:t>19:37:00</w:t>
            </w:r>
          </w:p>
        </w:tc>
      </w:tr>
      <w:tr w:rsidR="004969EE" w:rsidRPr="00580B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7365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Топилина Евгения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10:47:0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32:45:0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736511" w:rsidRDefault="004969EE" w:rsidP="00736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11">
              <w:rPr>
                <w:color w:val="000000"/>
                <w:sz w:val="24"/>
                <w:szCs w:val="24"/>
              </w:rPr>
              <w:t>21:58:00</w:t>
            </w:r>
          </w:p>
        </w:tc>
      </w:tr>
      <w:tr w:rsidR="004969EE" w:rsidRPr="00580B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7365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Лупанова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10:21:0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34:32:0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736511" w:rsidRDefault="004969EE" w:rsidP="00736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11">
              <w:rPr>
                <w:color w:val="000000"/>
                <w:sz w:val="24"/>
                <w:szCs w:val="24"/>
              </w:rPr>
              <w:t>24:11:00</w:t>
            </w:r>
          </w:p>
        </w:tc>
      </w:tr>
      <w:tr w:rsidR="004969EE" w:rsidRPr="00580B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7365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Исаева Наталья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9:43:0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34:38:0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736511" w:rsidRDefault="004969EE" w:rsidP="00736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11">
              <w:rPr>
                <w:color w:val="000000"/>
                <w:sz w:val="24"/>
                <w:szCs w:val="24"/>
              </w:rPr>
              <w:t>24:55:00</w:t>
            </w:r>
          </w:p>
        </w:tc>
      </w:tr>
      <w:tr w:rsidR="004969EE" w:rsidRPr="00580B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7365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Петращук Кристина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10:47:0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35:13:0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736511" w:rsidRDefault="004969EE" w:rsidP="00736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11">
              <w:rPr>
                <w:color w:val="000000"/>
                <w:sz w:val="24"/>
                <w:szCs w:val="24"/>
              </w:rPr>
              <w:t>24:26:00</w:t>
            </w:r>
          </w:p>
        </w:tc>
      </w:tr>
      <w:tr w:rsidR="004969EE" w:rsidRPr="00580B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969EE" w:rsidRPr="004C059B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 w:rsidRPr="004C05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EE" w:rsidRPr="00FC7B84" w:rsidRDefault="004969EE" w:rsidP="007365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Котельникова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10:47:0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36:10:0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736511" w:rsidRDefault="004969EE" w:rsidP="00736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11">
              <w:rPr>
                <w:color w:val="000000"/>
                <w:sz w:val="24"/>
                <w:szCs w:val="24"/>
              </w:rPr>
              <w:t>25:23:00</w:t>
            </w:r>
          </w:p>
        </w:tc>
      </w:tr>
      <w:tr w:rsidR="004969EE" w:rsidRPr="00580B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E714AF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 w:rsidRPr="00E714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7365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Макарова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10:15:0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36:20:0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736511" w:rsidRDefault="004969EE" w:rsidP="00736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11">
              <w:rPr>
                <w:color w:val="000000"/>
                <w:sz w:val="24"/>
                <w:szCs w:val="24"/>
              </w:rPr>
              <w:t>26:05:00</w:t>
            </w:r>
          </w:p>
        </w:tc>
      </w:tr>
      <w:tr w:rsidR="004969EE" w:rsidRPr="00580B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9EE" w:rsidRPr="00E714AF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 w:rsidRPr="00E714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FC7B84" w:rsidRDefault="004969EE" w:rsidP="007365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Выставкина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10:47:0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Павловский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9EE" w:rsidRPr="00580B6E" w:rsidRDefault="004969EE" w:rsidP="007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40:06:0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9EE" w:rsidRPr="00736511" w:rsidRDefault="004969EE" w:rsidP="007365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511">
              <w:rPr>
                <w:color w:val="000000"/>
                <w:sz w:val="24"/>
                <w:szCs w:val="24"/>
              </w:rPr>
              <w:t>29:19:00</w:t>
            </w:r>
          </w:p>
        </w:tc>
      </w:tr>
    </w:tbl>
    <w:p w:rsidR="004969EE" w:rsidRDefault="004969EE" w:rsidP="006853DB">
      <w:pPr>
        <w:tabs>
          <w:tab w:val="left" w:pos="3773"/>
        </w:tabs>
        <w:jc w:val="center"/>
        <w:rPr>
          <w:sz w:val="28"/>
          <w:szCs w:val="28"/>
        </w:rPr>
      </w:pPr>
    </w:p>
    <w:p w:rsidR="004969EE" w:rsidRDefault="004969EE" w:rsidP="006853DB">
      <w:pPr>
        <w:tabs>
          <w:tab w:val="left" w:pos="3773"/>
        </w:tabs>
        <w:jc w:val="center"/>
        <w:rPr>
          <w:sz w:val="28"/>
          <w:szCs w:val="28"/>
        </w:rPr>
      </w:pPr>
    </w:p>
    <w:p w:rsidR="004969EE" w:rsidRPr="00D963F6" w:rsidRDefault="004969EE" w:rsidP="006853DB">
      <w:pPr>
        <w:tabs>
          <w:tab w:val="left" w:pos="3773"/>
        </w:tabs>
        <w:jc w:val="center"/>
        <w:rPr>
          <w:sz w:val="28"/>
          <w:szCs w:val="28"/>
          <w:u w:val="single"/>
        </w:rPr>
      </w:pPr>
      <w:r w:rsidRPr="00D963F6">
        <w:rPr>
          <w:sz w:val="28"/>
          <w:szCs w:val="28"/>
          <w:u w:val="single"/>
        </w:rPr>
        <w:t xml:space="preserve">Общее число участников – </w:t>
      </w:r>
      <w:r>
        <w:rPr>
          <w:sz w:val="28"/>
          <w:szCs w:val="28"/>
          <w:u w:val="single"/>
        </w:rPr>
        <w:t>94</w:t>
      </w:r>
      <w:r w:rsidRPr="00D963F6">
        <w:rPr>
          <w:sz w:val="28"/>
          <w:szCs w:val="28"/>
          <w:u w:val="single"/>
        </w:rPr>
        <w:t xml:space="preserve"> человек</w:t>
      </w:r>
      <w:r>
        <w:rPr>
          <w:sz w:val="28"/>
          <w:szCs w:val="28"/>
          <w:u w:val="single"/>
        </w:rPr>
        <w:t>а.</w:t>
      </w:r>
    </w:p>
    <w:p w:rsidR="004969EE" w:rsidRDefault="004969EE" w:rsidP="00B303B2">
      <w:pPr>
        <w:tabs>
          <w:tab w:val="left" w:pos="3773"/>
        </w:tabs>
        <w:jc w:val="right"/>
        <w:rPr>
          <w:sz w:val="28"/>
          <w:szCs w:val="28"/>
        </w:rPr>
      </w:pPr>
    </w:p>
    <w:p w:rsidR="004969EE" w:rsidRDefault="004969EE" w:rsidP="00B303B2">
      <w:pPr>
        <w:tabs>
          <w:tab w:val="left" w:pos="3773"/>
        </w:tabs>
        <w:jc w:val="right"/>
        <w:rPr>
          <w:sz w:val="28"/>
          <w:szCs w:val="28"/>
        </w:rPr>
      </w:pPr>
    </w:p>
    <w:p w:rsidR="004969EE" w:rsidRDefault="004969EE" w:rsidP="00B303B2">
      <w:pPr>
        <w:tabs>
          <w:tab w:val="left" w:pos="3773"/>
        </w:tabs>
        <w:jc w:val="right"/>
        <w:rPr>
          <w:sz w:val="28"/>
          <w:szCs w:val="28"/>
        </w:rPr>
      </w:pPr>
    </w:p>
    <w:p w:rsidR="004969EE" w:rsidRDefault="004969EE" w:rsidP="00B303B2">
      <w:pPr>
        <w:tabs>
          <w:tab w:val="left" w:pos="377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Главный судья:</w:t>
      </w:r>
      <w:r>
        <w:rPr>
          <w:sz w:val="28"/>
          <w:szCs w:val="28"/>
        </w:rPr>
        <w:tab/>
        <w:t>Кукушкин В.Г.</w:t>
      </w:r>
      <w:r w:rsidRPr="001F74D7">
        <w:rPr>
          <w:sz w:val="28"/>
          <w:szCs w:val="28"/>
        </w:rPr>
        <w:t xml:space="preserve"> </w:t>
      </w:r>
      <w:r>
        <w:rPr>
          <w:sz w:val="28"/>
          <w:szCs w:val="28"/>
        </w:rPr>
        <w:t>(мастер спорта СССР)</w:t>
      </w:r>
    </w:p>
    <w:p w:rsidR="004969EE" w:rsidRDefault="004969EE" w:rsidP="00B303B2">
      <w:pPr>
        <w:tabs>
          <w:tab w:val="left" w:pos="3773"/>
        </w:tabs>
        <w:jc w:val="right"/>
        <w:rPr>
          <w:sz w:val="28"/>
          <w:szCs w:val="28"/>
        </w:rPr>
      </w:pPr>
    </w:p>
    <w:p w:rsidR="004969EE" w:rsidRDefault="004969EE" w:rsidP="00137A7E">
      <w:pPr>
        <w:tabs>
          <w:tab w:val="left" w:pos="3773"/>
        </w:tabs>
        <w:rPr>
          <w:sz w:val="28"/>
          <w:szCs w:val="28"/>
        </w:rPr>
      </w:pPr>
    </w:p>
    <w:p w:rsidR="004969EE" w:rsidRPr="00600091" w:rsidRDefault="004969EE" w:rsidP="001F74D7">
      <w:pPr>
        <w:tabs>
          <w:tab w:val="left" w:pos="377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Главный секретарь:</w:t>
      </w:r>
      <w:r>
        <w:rPr>
          <w:sz w:val="28"/>
          <w:szCs w:val="28"/>
        </w:rPr>
        <w:tab/>
        <w:t>Жукова Е.А.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69EE" w:rsidRPr="003421B0" w:rsidRDefault="004969EE" w:rsidP="003421B0"/>
    <w:sectPr w:rsidR="004969EE" w:rsidRPr="003421B0" w:rsidSect="00354D63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EE" w:rsidRDefault="004969EE" w:rsidP="00A252AC">
      <w:r>
        <w:separator/>
      </w:r>
    </w:p>
  </w:endnote>
  <w:endnote w:type="continuationSeparator" w:id="0">
    <w:p w:rsidR="004969EE" w:rsidRDefault="004969EE" w:rsidP="00A2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EE" w:rsidRDefault="004969EE" w:rsidP="00A252AC">
      <w:r>
        <w:separator/>
      </w:r>
    </w:p>
  </w:footnote>
  <w:footnote w:type="continuationSeparator" w:id="0">
    <w:p w:rsidR="004969EE" w:rsidRDefault="004969EE" w:rsidP="00A25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83D3E"/>
    <w:multiLevelType w:val="hybridMultilevel"/>
    <w:tmpl w:val="8AC05242"/>
    <w:lvl w:ilvl="0" w:tplc="0F44E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7"/>
    <w:rsid w:val="00000054"/>
    <w:rsid w:val="00001651"/>
    <w:rsid w:val="00005068"/>
    <w:rsid w:val="00007294"/>
    <w:rsid w:val="00010501"/>
    <w:rsid w:val="00021613"/>
    <w:rsid w:val="000242EB"/>
    <w:rsid w:val="00040B56"/>
    <w:rsid w:val="00041B01"/>
    <w:rsid w:val="000456C6"/>
    <w:rsid w:val="000456FA"/>
    <w:rsid w:val="00050CC1"/>
    <w:rsid w:val="00066344"/>
    <w:rsid w:val="000717EA"/>
    <w:rsid w:val="00081E74"/>
    <w:rsid w:val="00083048"/>
    <w:rsid w:val="000A296F"/>
    <w:rsid w:val="000C0B41"/>
    <w:rsid w:val="000C257A"/>
    <w:rsid w:val="000C26A9"/>
    <w:rsid w:val="000D532B"/>
    <w:rsid w:val="000E0887"/>
    <w:rsid w:val="000F49A0"/>
    <w:rsid w:val="001053FF"/>
    <w:rsid w:val="00106275"/>
    <w:rsid w:val="00122E8E"/>
    <w:rsid w:val="0013620D"/>
    <w:rsid w:val="00137A7E"/>
    <w:rsid w:val="00142A08"/>
    <w:rsid w:val="0015284B"/>
    <w:rsid w:val="001608E7"/>
    <w:rsid w:val="00164546"/>
    <w:rsid w:val="001910E7"/>
    <w:rsid w:val="001A12F3"/>
    <w:rsid w:val="001D2BE4"/>
    <w:rsid w:val="001D7CDD"/>
    <w:rsid w:val="001E5F08"/>
    <w:rsid w:val="001F74D7"/>
    <w:rsid w:val="002136EE"/>
    <w:rsid w:val="0022047B"/>
    <w:rsid w:val="00227657"/>
    <w:rsid w:val="002306A7"/>
    <w:rsid w:val="002415D9"/>
    <w:rsid w:val="00245B37"/>
    <w:rsid w:val="002536B8"/>
    <w:rsid w:val="00294506"/>
    <w:rsid w:val="0029625A"/>
    <w:rsid w:val="002A4E08"/>
    <w:rsid w:val="002B7B22"/>
    <w:rsid w:val="002C6364"/>
    <w:rsid w:val="002D5DFC"/>
    <w:rsid w:val="002D676A"/>
    <w:rsid w:val="002D69AC"/>
    <w:rsid w:val="002E6BCD"/>
    <w:rsid w:val="002F447D"/>
    <w:rsid w:val="003002D1"/>
    <w:rsid w:val="00301B0C"/>
    <w:rsid w:val="00323798"/>
    <w:rsid w:val="0032514D"/>
    <w:rsid w:val="00336ED0"/>
    <w:rsid w:val="003421B0"/>
    <w:rsid w:val="0034467E"/>
    <w:rsid w:val="003461CE"/>
    <w:rsid w:val="003463DE"/>
    <w:rsid w:val="00350AAA"/>
    <w:rsid w:val="00351C85"/>
    <w:rsid w:val="00354D63"/>
    <w:rsid w:val="003576D1"/>
    <w:rsid w:val="00363FD5"/>
    <w:rsid w:val="00373191"/>
    <w:rsid w:val="00381EE7"/>
    <w:rsid w:val="00394BEA"/>
    <w:rsid w:val="00395334"/>
    <w:rsid w:val="00396EA7"/>
    <w:rsid w:val="00397CB9"/>
    <w:rsid w:val="003A730E"/>
    <w:rsid w:val="003C22EC"/>
    <w:rsid w:val="003D62CC"/>
    <w:rsid w:val="003E03C7"/>
    <w:rsid w:val="003F6A66"/>
    <w:rsid w:val="003F7A8B"/>
    <w:rsid w:val="00404B7E"/>
    <w:rsid w:val="00406AD9"/>
    <w:rsid w:val="004112F1"/>
    <w:rsid w:val="00414F19"/>
    <w:rsid w:val="004169EA"/>
    <w:rsid w:val="0042063D"/>
    <w:rsid w:val="004222C7"/>
    <w:rsid w:val="00424E14"/>
    <w:rsid w:val="00434184"/>
    <w:rsid w:val="00434E1A"/>
    <w:rsid w:val="00441131"/>
    <w:rsid w:val="00442F37"/>
    <w:rsid w:val="0044446F"/>
    <w:rsid w:val="00445B48"/>
    <w:rsid w:val="004466B0"/>
    <w:rsid w:val="004503D0"/>
    <w:rsid w:val="00466B77"/>
    <w:rsid w:val="00470CE8"/>
    <w:rsid w:val="00481DAD"/>
    <w:rsid w:val="00490572"/>
    <w:rsid w:val="00496576"/>
    <w:rsid w:val="004969EE"/>
    <w:rsid w:val="004A55FD"/>
    <w:rsid w:val="004B076F"/>
    <w:rsid w:val="004B658C"/>
    <w:rsid w:val="004C059B"/>
    <w:rsid w:val="004C33A7"/>
    <w:rsid w:val="004C6C3D"/>
    <w:rsid w:val="004D0771"/>
    <w:rsid w:val="004D21F1"/>
    <w:rsid w:val="004D2BF1"/>
    <w:rsid w:val="004E08CD"/>
    <w:rsid w:val="004E3452"/>
    <w:rsid w:val="0051093A"/>
    <w:rsid w:val="00523635"/>
    <w:rsid w:val="005256A4"/>
    <w:rsid w:val="00527959"/>
    <w:rsid w:val="00533F5D"/>
    <w:rsid w:val="005477E7"/>
    <w:rsid w:val="00551EAD"/>
    <w:rsid w:val="00554362"/>
    <w:rsid w:val="005631F4"/>
    <w:rsid w:val="00574EC8"/>
    <w:rsid w:val="00577FA4"/>
    <w:rsid w:val="00580B6E"/>
    <w:rsid w:val="0058130A"/>
    <w:rsid w:val="0058158F"/>
    <w:rsid w:val="005825B6"/>
    <w:rsid w:val="005A35C9"/>
    <w:rsid w:val="005B343C"/>
    <w:rsid w:val="005B47DD"/>
    <w:rsid w:val="005B53F3"/>
    <w:rsid w:val="005B73A5"/>
    <w:rsid w:val="005B7FFC"/>
    <w:rsid w:val="005C18AA"/>
    <w:rsid w:val="005C38EF"/>
    <w:rsid w:val="005D516A"/>
    <w:rsid w:val="005E410E"/>
    <w:rsid w:val="00600091"/>
    <w:rsid w:val="00600137"/>
    <w:rsid w:val="00624712"/>
    <w:rsid w:val="00625968"/>
    <w:rsid w:val="006276A0"/>
    <w:rsid w:val="006360CC"/>
    <w:rsid w:val="00645652"/>
    <w:rsid w:val="0065027C"/>
    <w:rsid w:val="0065108A"/>
    <w:rsid w:val="0065424C"/>
    <w:rsid w:val="006545D7"/>
    <w:rsid w:val="006551A2"/>
    <w:rsid w:val="006564B7"/>
    <w:rsid w:val="00665E40"/>
    <w:rsid w:val="00670B37"/>
    <w:rsid w:val="00683E70"/>
    <w:rsid w:val="006853DB"/>
    <w:rsid w:val="006A0527"/>
    <w:rsid w:val="006A7E69"/>
    <w:rsid w:val="006B33A1"/>
    <w:rsid w:val="006C161C"/>
    <w:rsid w:val="006D4D8F"/>
    <w:rsid w:val="006F32D8"/>
    <w:rsid w:val="00701955"/>
    <w:rsid w:val="0070271F"/>
    <w:rsid w:val="007202A0"/>
    <w:rsid w:val="00721532"/>
    <w:rsid w:val="0072609F"/>
    <w:rsid w:val="007348CD"/>
    <w:rsid w:val="00736511"/>
    <w:rsid w:val="007539D8"/>
    <w:rsid w:val="00771728"/>
    <w:rsid w:val="00771CD1"/>
    <w:rsid w:val="00773BA0"/>
    <w:rsid w:val="00774585"/>
    <w:rsid w:val="00780339"/>
    <w:rsid w:val="007A3F77"/>
    <w:rsid w:val="007C043A"/>
    <w:rsid w:val="007C5EE0"/>
    <w:rsid w:val="007D6D0D"/>
    <w:rsid w:val="007D706F"/>
    <w:rsid w:val="00800023"/>
    <w:rsid w:val="00811A84"/>
    <w:rsid w:val="00813E65"/>
    <w:rsid w:val="00816566"/>
    <w:rsid w:val="0082071D"/>
    <w:rsid w:val="00825784"/>
    <w:rsid w:val="00826A5C"/>
    <w:rsid w:val="00853720"/>
    <w:rsid w:val="00863762"/>
    <w:rsid w:val="00871F98"/>
    <w:rsid w:val="008728C5"/>
    <w:rsid w:val="00873D74"/>
    <w:rsid w:val="0088332E"/>
    <w:rsid w:val="00883C19"/>
    <w:rsid w:val="00890232"/>
    <w:rsid w:val="008A6419"/>
    <w:rsid w:val="008B5664"/>
    <w:rsid w:val="008B6075"/>
    <w:rsid w:val="008C0257"/>
    <w:rsid w:val="008D7314"/>
    <w:rsid w:val="008D7499"/>
    <w:rsid w:val="009004F7"/>
    <w:rsid w:val="00920DB6"/>
    <w:rsid w:val="00922FA0"/>
    <w:rsid w:val="00932B41"/>
    <w:rsid w:val="00944E02"/>
    <w:rsid w:val="00945D0D"/>
    <w:rsid w:val="00952706"/>
    <w:rsid w:val="0095300E"/>
    <w:rsid w:val="00960DF1"/>
    <w:rsid w:val="00997692"/>
    <w:rsid w:val="009A027A"/>
    <w:rsid w:val="009A26E8"/>
    <w:rsid w:val="009A295D"/>
    <w:rsid w:val="009A72FA"/>
    <w:rsid w:val="009B1020"/>
    <w:rsid w:val="009B1693"/>
    <w:rsid w:val="009D4FBC"/>
    <w:rsid w:val="00A02705"/>
    <w:rsid w:val="00A16309"/>
    <w:rsid w:val="00A2079F"/>
    <w:rsid w:val="00A2328A"/>
    <w:rsid w:val="00A252AC"/>
    <w:rsid w:val="00A34D6A"/>
    <w:rsid w:val="00A3514C"/>
    <w:rsid w:val="00A36046"/>
    <w:rsid w:val="00A44745"/>
    <w:rsid w:val="00A44F81"/>
    <w:rsid w:val="00A57053"/>
    <w:rsid w:val="00A65D9A"/>
    <w:rsid w:val="00A756C5"/>
    <w:rsid w:val="00AB1EAC"/>
    <w:rsid w:val="00AC17E1"/>
    <w:rsid w:val="00AC2002"/>
    <w:rsid w:val="00AD35F5"/>
    <w:rsid w:val="00AE108E"/>
    <w:rsid w:val="00AF0A37"/>
    <w:rsid w:val="00AF56AE"/>
    <w:rsid w:val="00B01164"/>
    <w:rsid w:val="00B12569"/>
    <w:rsid w:val="00B13F94"/>
    <w:rsid w:val="00B14EB7"/>
    <w:rsid w:val="00B15150"/>
    <w:rsid w:val="00B20FE8"/>
    <w:rsid w:val="00B216A0"/>
    <w:rsid w:val="00B24882"/>
    <w:rsid w:val="00B303B2"/>
    <w:rsid w:val="00B37B08"/>
    <w:rsid w:val="00B40353"/>
    <w:rsid w:val="00B43827"/>
    <w:rsid w:val="00B477FB"/>
    <w:rsid w:val="00B5534D"/>
    <w:rsid w:val="00B700F1"/>
    <w:rsid w:val="00B728D0"/>
    <w:rsid w:val="00B736C7"/>
    <w:rsid w:val="00B82650"/>
    <w:rsid w:val="00BB0F1B"/>
    <w:rsid w:val="00BB3465"/>
    <w:rsid w:val="00BB40B4"/>
    <w:rsid w:val="00BC1823"/>
    <w:rsid w:val="00BC32D2"/>
    <w:rsid w:val="00BD49D5"/>
    <w:rsid w:val="00BD4A32"/>
    <w:rsid w:val="00BD68E1"/>
    <w:rsid w:val="00BE17D0"/>
    <w:rsid w:val="00BF67E6"/>
    <w:rsid w:val="00C04FEF"/>
    <w:rsid w:val="00C13FF4"/>
    <w:rsid w:val="00C14F7D"/>
    <w:rsid w:val="00C15475"/>
    <w:rsid w:val="00C672B0"/>
    <w:rsid w:val="00C8076C"/>
    <w:rsid w:val="00C905C8"/>
    <w:rsid w:val="00CA0005"/>
    <w:rsid w:val="00CA15FD"/>
    <w:rsid w:val="00CC2A8B"/>
    <w:rsid w:val="00CD0D97"/>
    <w:rsid w:val="00CD3EAF"/>
    <w:rsid w:val="00CD4DCB"/>
    <w:rsid w:val="00CE0FDF"/>
    <w:rsid w:val="00D052E9"/>
    <w:rsid w:val="00D073DA"/>
    <w:rsid w:val="00D143C8"/>
    <w:rsid w:val="00D17CD5"/>
    <w:rsid w:val="00D23C89"/>
    <w:rsid w:val="00D26F45"/>
    <w:rsid w:val="00D30BB1"/>
    <w:rsid w:val="00D33611"/>
    <w:rsid w:val="00D34ECC"/>
    <w:rsid w:val="00D52D12"/>
    <w:rsid w:val="00D56F0A"/>
    <w:rsid w:val="00D57D1B"/>
    <w:rsid w:val="00D7003A"/>
    <w:rsid w:val="00D76B02"/>
    <w:rsid w:val="00D866ED"/>
    <w:rsid w:val="00D922AD"/>
    <w:rsid w:val="00D963F6"/>
    <w:rsid w:val="00DA2283"/>
    <w:rsid w:val="00DB5818"/>
    <w:rsid w:val="00DC2914"/>
    <w:rsid w:val="00DC56E1"/>
    <w:rsid w:val="00DC7076"/>
    <w:rsid w:val="00DD127A"/>
    <w:rsid w:val="00DE116D"/>
    <w:rsid w:val="00E03B13"/>
    <w:rsid w:val="00E053C4"/>
    <w:rsid w:val="00E225B9"/>
    <w:rsid w:val="00E54D0C"/>
    <w:rsid w:val="00E5667C"/>
    <w:rsid w:val="00E575E0"/>
    <w:rsid w:val="00E62256"/>
    <w:rsid w:val="00E663DD"/>
    <w:rsid w:val="00E714AF"/>
    <w:rsid w:val="00E750FB"/>
    <w:rsid w:val="00E753FD"/>
    <w:rsid w:val="00E86C67"/>
    <w:rsid w:val="00E8735D"/>
    <w:rsid w:val="00E93052"/>
    <w:rsid w:val="00E95CF3"/>
    <w:rsid w:val="00EA0ECA"/>
    <w:rsid w:val="00EC3474"/>
    <w:rsid w:val="00EC4837"/>
    <w:rsid w:val="00ED33B3"/>
    <w:rsid w:val="00ED71C4"/>
    <w:rsid w:val="00EE134A"/>
    <w:rsid w:val="00EE39C6"/>
    <w:rsid w:val="00EF4798"/>
    <w:rsid w:val="00F25178"/>
    <w:rsid w:val="00F26778"/>
    <w:rsid w:val="00F34927"/>
    <w:rsid w:val="00F432C8"/>
    <w:rsid w:val="00F45A04"/>
    <w:rsid w:val="00F56FDA"/>
    <w:rsid w:val="00F72F11"/>
    <w:rsid w:val="00F77139"/>
    <w:rsid w:val="00F81114"/>
    <w:rsid w:val="00F8150B"/>
    <w:rsid w:val="00F85A0C"/>
    <w:rsid w:val="00F95913"/>
    <w:rsid w:val="00FA4CF1"/>
    <w:rsid w:val="00FA7473"/>
    <w:rsid w:val="00FB39AE"/>
    <w:rsid w:val="00FC07BB"/>
    <w:rsid w:val="00FC11BE"/>
    <w:rsid w:val="00FC7B84"/>
    <w:rsid w:val="00FD5E7A"/>
    <w:rsid w:val="00F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B0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72B0"/>
    <w:pPr>
      <w:keepNext/>
      <w:autoSpaceDE/>
      <w:autoSpaceDN/>
      <w:jc w:val="center"/>
      <w:outlineLvl w:val="4"/>
    </w:pPr>
    <w:rPr>
      <w:rFonts w:ascii="Calibri" w:hAnsi="Calibri" w:cs="Calibri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72B0"/>
    <w:pPr>
      <w:keepNext/>
      <w:autoSpaceDE/>
      <w:autoSpaceDN/>
      <w:jc w:val="center"/>
      <w:outlineLvl w:val="5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672B0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72B0"/>
    <w:rPr>
      <w:rFonts w:ascii="Calibri" w:hAnsi="Calibri" w:cs="Calibri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67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2B0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B303B2"/>
    <w:rPr>
      <w:b/>
      <w:bCs/>
    </w:rPr>
  </w:style>
  <w:style w:type="character" w:styleId="Hyperlink">
    <w:name w:val="Hyperlink"/>
    <w:basedOn w:val="DefaultParagraphFont"/>
    <w:uiPriority w:val="99"/>
    <w:semiHidden/>
    <w:rsid w:val="00B303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303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03B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303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03B2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303B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3886</TotalTime>
  <Pages>6</Pages>
  <Words>1130</Words>
  <Characters>6445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acer-pc</cp:lastModifiedBy>
  <cp:revision>80</cp:revision>
  <dcterms:created xsi:type="dcterms:W3CDTF">2017-05-07T04:45:00Z</dcterms:created>
  <dcterms:modified xsi:type="dcterms:W3CDTF">2023-09-21T15:56:00Z</dcterms:modified>
</cp:coreProperties>
</file>